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549C" w14:textId="77777777" w:rsidR="00457211" w:rsidRPr="00927ED2" w:rsidRDefault="009C0129" w:rsidP="00457211">
      <w:pPr>
        <w:ind w:right="-284"/>
        <w:jc w:val="center"/>
        <w:rPr>
          <w:rFonts w:cs="Arial"/>
          <w:b/>
          <w:sz w:val="28"/>
          <w:szCs w:val="24"/>
        </w:rPr>
      </w:pPr>
      <w:r w:rsidRPr="00927ED2">
        <w:rPr>
          <w:rFonts w:cs="Arial"/>
          <w:b/>
          <w:sz w:val="28"/>
          <w:szCs w:val="24"/>
        </w:rPr>
        <w:t>Le Département du Lot</w:t>
      </w:r>
      <w:r w:rsidR="00457211" w:rsidRPr="00927ED2">
        <w:rPr>
          <w:rFonts w:cs="Arial"/>
          <w:b/>
          <w:sz w:val="28"/>
          <w:szCs w:val="24"/>
        </w:rPr>
        <w:t xml:space="preserve"> r</w:t>
      </w:r>
      <w:r w:rsidRPr="00927ED2">
        <w:rPr>
          <w:rFonts w:cs="Arial"/>
          <w:b/>
          <w:sz w:val="28"/>
          <w:szCs w:val="24"/>
        </w:rPr>
        <w:t>ecrute</w:t>
      </w:r>
    </w:p>
    <w:p w14:paraId="0BB7B3E0" w14:textId="77777777" w:rsidR="00457211" w:rsidRPr="00927ED2" w:rsidRDefault="007B7A5A" w:rsidP="00457211">
      <w:pPr>
        <w:ind w:right="-284"/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4</w:t>
      </w:r>
      <w:r w:rsidR="00EA44A4" w:rsidRPr="00927ED2">
        <w:rPr>
          <w:rFonts w:cs="Arial"/>
          <w:b/>
          <w:sz w:val="28"/>
          <w:szCs w:val="24"/>
        </w:rPr>
        <w:t xml:space="preserve"> </w:t>
      </w:r>
      <w:r w:rsidR="009448C8">
        <w:rPr>
          <w:rFonts w:cs="Arial"/>
          <w:b/>
          <w:sz w:val="28"/>
          <w:szCs w:val="24"/>
        </w:rPr>
        <w:t>référent</w:t>
      </w:r>
      <w:r w:rsidR="00CF7BF7">
        <w:rPr>
          <w:rFonts w:cs="Arial"/>
          <w:b/>
          <w:sz w:val="28"/>
          <w:szCs w:val="24"/>
        </w:rPr>
        <w:t>s</w:t>
      </w:r>
      <w:r w:rsidR="008F7357">
        <w:rPr>
          <w:rFonts w:cs="Arial"/>
          <w:b/>
          <w:sz w:val="28"/>
          <w:szCs w:val="24"/>
        </w:rPr>
        <w:t xml:space="preserve"> éducatif</w:t>
      </w:r>
      <w:r w:rsidR="00036556">
        <w:rPr>
          <w:rFonts w:cs="Arial"/>
          <w:b/>
          <w:sz w:val="28"/>
          <w:szCs w:val="24"/>
        </w:rPr>
        <w:t>s</w:t>
      </w:r>
      <w:r w:rsidR="008F7357">
        <w:rPr>
          <w:rFonts w:cs="Arial"/>
          <w:b/>
          <w:sz w:val="28"/>
          <w:szCs w:val="24"/>
        </w:rPr>
        <w:t xml:space="preserve"> enfance</w:t>
      </w:r>
      <w:r w:rsidR="006867BC">
        <w:rPr>
          <w:rFonts w:cs="Arial"/>
          <w:b/>
          <w:sz w:val="28"/>
          <w:szCs w:val="24"/>
        </w:rPr>
        <w:t xml:space="preserve"> secteur </w:t>
      </w:r>
      <w:r w:rsidR="005A25DE">
        <w:rPr>
          <w:rFonts w:cs="Arial"/>
          <w:b/>
          <w:sz w:val="28"/>
          <w:szCs w:val="24"/>
        </w:rPr>
        <w:t>Cahors</w:t>
      </w:r>
      <w:r>
        <w:rPr>
          <w:rFonts w:cs="Arial"/>
          <w:b/>
          <w:sz w:val="28"/>
          <w:szCs w:val="24"/>
        </w:rPr>
        <w:t xml:space="preserve"> et Gourdon</w:t>
      </w:r>
      <w:r w:rsidR="00E16250">
        <w:rPr>
          <w:rFonts w:cs="Arial"/>
          <w:b/>
          <w:sz w:val="28"/>
          <w:szCs w:val="24"/>
        </w:rPr>
        <w:t>– F/H</w:t>
      </w:r>
    </w:p>
    <w:p w14:paraId="217C4BA1" w14:textId="77777777" w:rsidR="00457211" w:rsidRPr="001D10C1" w:rsidRDefault="00457211" w:rsidP="00457211">
      <w:pPr>
        <w:ind w:right="74"/>
        <w:jc w:val="both"/>
        <w:rPr>
          <w:rFonts w:cs="Arial"/>
          <w:sz w:val="36"/>
          <w:szCs w:val="24"/>
        </w:rPr>
      </w:pPr>
    </w:p>
    <w:p w14:paraId="386E1C42" w14:textId="77777777" w:rsidR="007C1D38" w:rsidRPr="007C1D38" w:rsidRDefault="007C1D38" w:rsidP="007C1D38">
      <w:pPr>
        <w:widowControl/>
        <w:autoSpaceDE w:val="0"/>
        <w:autoSpaceDN w:val="0"/>
        <w:adjustRightInd w:val="0"/>
        <w:rPr>
          <w:rFonts w:cs="Arial"/>
          <w:bCs/>
          <w:szCs w:val="22"/>
          <w:lang w:eastAsia="en-US"/>
        </w:rPr>
      </w:pPr>
      <w:r w:rsidRPr="007C1D38">
        <w:rPr>
          <w:rFonts w:cs="Arial"/>
          <w:bCs/>
          <w:szCs w:val="22"/>
          <w:lang w:eastAsia="en-US"/>
        </w:rPr>
        <w:t>Chef de file de l’action sociale, le Département du Lot œuvre chaque jour auprès des personnes les plus vulnérables sur l’ensemble de son territoire.</w:t>
      </w:r>
    </w:p>
    <w:p w14:paraId="733ECF5D" w14:textId="77777777" w:rsidR="007C1D38" w:rsidRPr="007C1D38" w:rsidRDefault="007C1D38" w:rsidP="007C1D38">
      <w:pPr>
        <w:widowControl/>
        <w:autoSpaceDE w:val="0"/>
        <w:autoSpaceDN w:val="0"/>
        <w:adjustRightInd w:val="0"/>
        <w:rPr>
          <w:rFonts w:cs="Arial"/>
          <w:bCs/>
          <w:szCs w:val="22"/>
          <w:lang w:eastAsia="en-US"/>
        </w:rPr>
      </w:pPr>
      <w:r w:rsidRPr="007C1D38">
        <w:rPr>
          <w:rFonts w:cs="Arial"/>
          <w:bCs/>
          <w:szCs w:val="22"/>
          <w:lang w:eastAsia="en-US"/>
        </w:rPr>
        <w:br/>
        <w:t>Une de ses missions phares ? La protection de l’enfance.</w:t>
      </w:r>
      <w:r w:rsidRPr="007C1D38">
        <w:rPr>
          <w:rFonts w:cs="Arial"/>
          <w:bCs/>
          <w:szCs w:val="22"/>
          <w:lang w:eastAsia="en-US"/>
        </w:rPr>
        <w:br/>
      </w:r>
    </w:p>
    <w:p w14:paraId="4BA61640" w14:textId="77777777" w:rsidR="007C1D38" w:rsidRPr="007C1D38" w:rsidRDefault="007C1D38" w:rsidP="007C1D38">
      <w:pPr>
        <w:widowControl/>
        <w:autoSpaceDE w:val="0"/>
        <w:autoSpaceDN w:val="0"/>
        <w:adjustRightInd w:val="0"/>
        <w:rPr>
          <w:rFonts w:cs="Arial"/>
          <w:bCs/>
          <w:sz w:val="14"/>
          <w:szCs w:val="22"/>
          <w:lang w:eastAsia="en-US"/>
        </w:rPr>
      </w:pPr>
      <w:r w:rsidRPr="007C1D38">
        <w:rPr>
          <w:rFonts w:cs="Arial"/>
          <w:bCs/>
          <w:szCs w:val="22"/>
          <w:lang w:eastAsia="en-US"/>
        </w:rPr>
        <w:t>Rejoignez-nous et mettez vos valeurs au service de</w:t>
      </w:r>
      <w:r w:rsidRPr="007C1D38">
        <w:rPr>
          <w:rFonts w:cs="Arial"/>
          <w:b/>
          <w:bCs/>
          <w:szCs w:val="22"/>
          <w:lang w:eastAsia="en-US"/>
        </w:rPr>
        <w:t xml:space="preserve"> l’intérêt de l’enfant</w:t>
      </w:r>
      <w:r w:rsidRPr="007C1D38">
        <w:rPr>
          <w:rFonts w:cs="Arial"/>
          <w:bCs/>
          <w:szCs w:val="22"/>
          <w:lang w:eastAsia="en-US"/>
        </w:rPr>
        <w:t> !</w:t>
      </w:r>
    </w:p>
    <w:p w14:paraId="3DB06BA5" w14:textId="77777777" w:rsidR="00457211" w:rsidRPr="001D10C1" w:rsidRDefault="00457211" w:rsidP="00457211">
      <w:pPr>
        <w:jc w:val="both"/>
        <w:rPr>
          <w:rFonts w:cs="Arial"/>
          <w:sz w:val="24"/>
          <w:szCs w:val="22"/>
        </w:rPr>
      </w:pPr>
    </w:p>
    <w:p w14:paraId="341E5CFA" w14:textId="77777777" w:rsidR="00457211" w:rsidRPr="00927ED2" w:rsidRDefault="00457211" w:rsidP="001D10C1">
      <w:pPr>
        <w:shd w:val="clear" w:color="auto" w:fill="FDC537"/>
        <w:spacing w:after="180"/>
        <w:jc w:val="both"/>
        <w:rPr>
          <w:rFonts w:cs="Arial"/>
          <w:b/>
          <w:sz w:val="24"/>
          <w:szCs w:val="22"/>
        </w:rPr>
      </w:pPr>
      <w:r w:rsidRPr="00927ED2">
        <w:rPr>
          <w:rFonts w:cs="Arial"/>
          <w:b/>
          <w:sz w:val="24"/>
          <w:szCs w:val="22"/>
        </w:rPr>
        <w:t>Modalités contractuelles</w:t>
      </w:r>
    </w:p>
    <w:p w14:paraId="0BE1B9F7" w14:textId="77777777" w:rsidR="00626FC7" w:rsidRPr="00626FC7" w:rsidRDefault="00626FC7" w:rsidP="00626FC7">
      <w:pPr>
        <w:pStyle w:val="Paragraphedeliste"/>
        <w:numPr>
          <w:ilvl w:val="0"/>
          <w:numId w:val="34"/>
        </w:numPr>
        <w:jc w:val="both"/>
        <w:rPr>
          <w:rFonts w:cs="Arial"/>
          <w:szCs w:val="22"/>
        </w:rPr>
      </w:pPr>
      <w:r w:rsidRPr="00626FC7">
        <w:rPr>
          <w:rFonts w:cs="Arial"/>
          <w:szCs w:val="22"/>
        </w:rPr>
        <w:t>Si vous êtes fonctionnaire ou lauréat du concours : par voie statutaire.</w:t>
      </w:r>
    </w:p>
    <w:p w14:paraId="6DA7F5B8" w14:textId="77777777" w:rsidR="00626FC7" w:rsidRPr="00626FC7" w:rsidRDefault="00626FC7" w:rsidP="00626FC7">
      <w:pPr>
        <w:pStyle w:val="Paragraphedeliste"/>
        <w:numPr>
          <w:ilvl w:val="0"/>
          <w:numId w:val="34"/>
        </w:numPr>
        <w:jc w:val="both"/>
        <w:rPr>
          <w:rFonts w:cs="Arial"/>
          <w:szCs w:val="22"/>
        </w:rPr>
      </w:pPr>
      <w:r w:rsidRPr="00626FC7">
        <w:rPr>
          <w:rFonts w:cs="Arial"/>
          <w:szCs w:val="22"/>
        </w:rPr>
        <w:t>Si vous n’êtes pas fonctionnaire : en CDD de 3 ans, renouvelable, avec perspective de CDI à l’issue d’une période de 6 ans.</w:t>
      </w:r>
    </w:p>
    <w:p w14:paraId="5F8A8E80" w14:textId="77777777" w:rsidR="00EA44A4" w:rsidRPr="001D10C1" w:rsidRDefault="00EA44A4" w:rsidP="00457211">
      <w:pPr>
        <w:jc w:val="both"/>
        <w:rPr>
          <w:rFonts w:cs="Arial"/>
          <w:sz w:val="24"/>
          <w:szCs w:val="22"/>
        </w:rPr>
      </w:pPr>
    </w:p>
    <w:p w14:paraId="6189ABAD" w14:textId="77777777" w:rsidR="009C0129" w:rsidRPr="001D10C1" w:rsidRDefault="009C0129" w:rsidP="001D10C1">
      <w:pPr>
        <w:shd w:val="clear" w:color="auto" w:fill="FDC537"/>
        <w:spacing w:after="180"/>
        <w:jc w:val="both"/>
        <w:rPr>
          <w:rFonts w:cs="Arial"/>
          <w:b/>
          <w:sz w:val="24"/>
          <w:szCs w:val="22"/>
        </w:rPr>
      </w:pPr>
      <w:r w:rsidRPr="00927ED2">
        <w:rPr>
          <w:rFonts w:cs="Arial"/>
          <w:b/>
          <w:sz w:val="24"/>
          <w:szCs w:val="22"/>
        </w:rPr>
        <w:t xml:space="preserve">Contexte </w:t>
      </w:r>
      <w:r w:rsidR="00457211" w:rsidRPr="00927ED2">
        <w:rPr>
          <w:rFonts w:cs="Arial"/>
          <w:b/>
          <w:sz w:val="24"/>
          <w:szCs w:val="22"/>
        </w:rPr>
        <w:t>&amp; m</w:t>
      </w:r>
      <w:r w:rsidRPr="00927ED2">
        <w:rPr>
          <w:rFonts w:cs="Arial"/>
          <w:b/>
          <w:sz w:val="24"/>
          <w:szCs w:val="22"/>
        </w:rPr>
        <w:t>ission</w:t>
      </w:r>
      <w:r w:rsidR="00457211" w:rsidRPr="00927ED2">
        <w:rPr>
          <w:rFonts w:cs="Arial"/>
          <w:b/>
          <w:sz w:val="24"/>
          <w:szCs w:val="22"/>
        </w:rPr>
        <w:t>s</w:t>
      </w:r>
    </w:p>
    <w:p w14:paraId="798BEA41" w14:textId="77777777" w:rsidR="007B7A5A" w:rsidRDefault="007B7A5A" w:rsidP="007B7A5A">
      <w:pPr>
        <w:rPr>
          <w:rFonts w:cs="Arial"/>
        </w:rPr>
      </w:pPr>
      <w:r>
        <w:rPr>
          <w:rFonts w:cs="Arial"/>
        </w:rPr>
        <w:t>Les</w:t>
      </w:r>
      <w:r w:rsidRPr="001D61F6">
        <w:rPr>
          <w:rFonts w:cs="Arial"/>
        </w:rPr>
        <w:t xml:space="preserve"> Service territori</w:t>
      </w:r>
      <w:r>
        <w:rPr>
          <w:rFonts w:cs="Arial"/>
        </w:rPr>
        <w:t>aux</w:t>
      </w:r>
      <w:r w:rsidRPr="001D61F6">
        <w:rPr>
          <w:rFonts w:cs="Arial"/>
        </w:rPr>
        <w:t xml:space="preserve"> des solidarités de </w:t>
      </w:r>
      <w:r>
        <w:rPr>
          <w:rFonts w:cs="Arial"/>
        </w:rPr>
        <w:t>Cahors et Gourdon, ce sont des agents investis et des équipes</w:t>
      </w:r>
      <w:r w:rsidRPr="001D61F6">
        <w:rPr>
          <w:rFonts w:cs="Arial"/>
        </w:rPr>
        <w:t xml:space="preserve"> </w:t>
      </w:r>
      <w:r>
        <w:rPr>
          <w:rFonts w:cs="Arial"/>
        </w:rPr>
        <w:t>enfance</w:t>
      </w:r>
      <w:r w:rsidRPr="001D61F6">
        <w:rPr>
          <w:rFonts w:cs="Arial"/>
        </w:rPr>
        <w:t xml:space="preserve"> </w:t>
      </w:r>
      <w:r>
        <w:rPr>
          <w:rFonts w:cs="Arial"/>
        </w:rPr>
        <w:t xml:space="preserve">soudées. Leur vocation ? </w:t>
      </w:r>
      <w:r w:rsidRPr="00872AAF">
        <w:rPr>
          <w:rFonts w:cs="Arial"/>
          <w:b/>
        </w:rPr>
        <w:t>Agir dans l’intérêt de l’enfant en</w:t>
      </w:r>
      <w:r>
        <w:rPr>
          <w:rFonts w:cs="Arial"/>
          <w:b/>
        </w:rPr>
        <w:t xml:space="preserve"> </w:t>
      </w:r>
      <w:r w:rsidRPr="00872AAF">
        <w:rPr>
          <w:rFonts w:cs="Arial"/>
          <w:b/>
        </w:rPr>
        <w:t>équipe pluridisciplinaire.</w:t>
      </w:r>
      <w:r w:rsidRPr="001D61F6">
        <w:rPr>
          <w:rFonts w:cs="Arial"/>
        </w:rPr>
        <w:t xml:space="preserve"> </w:t>
      </w:r>
    </w:p>
    <w:p w14:paraId="07A6BAB9" w14:textId="77777777" w:rsidR="007B7A5A" w:rsidRDefault="007B7A5A" w:rsidP="007B7A5A">
      <w:pPr>
        <w:rPr>
          <w:rFonts w:cs="Arial"/>
          <w:b/>
        </w:rPr>
      </w:pPr>
    </w:p>
    <w:p w14:paraId="22560F78" w14:textId="77777777" w:rsidR="007B7A5A" w:rsidRDefault="007B7A5A" w:rsidP="007B7A5A">
      <w:pPr>
        <w:rPr>
          <w:rFonts w:cs="Arial"/>
          <w:b/>
        </w:rPr>
      </w:pPr>
      <w:r>
        <w:rPr>
          <w:rFonts w:cs="Arial"/>
          <w:b/>
        </w:rPr>
        <w:t>Vos missions en tant que référent éducatif ?</w:t>
      </w:r>
    </w:p>
    <w:p w14:paraId="5A9C3447" w14:textId="77777777" w:rsidR="007B7A5A" w:rsidRDefault="007B7A5A" w:rsidP="007B7A5A">
      <w:pPr>
        <w:rPr>
          <w:rFonts w:cs="Arial"/>
        </w:rPr>
      </w:pPr>
      <w:r>
        <w:rPr>
          <w:rFonts w:cs="Arial"/>
          <w:b/>
        </w:rPr>
        <w:t xml:space="preserve">Apporter </w:t>
      </w:r>
      <w:r w:rsidRPr="001D61F6">
        <w:rPr>
          <w:rFonts w:cs="Arial"/>
          <w:b/>
        </w:rPr>
        <w:t>aide et soutien aux mineurs et à leur famille</w:t>
      </w:r>
      <w:r w:rsidRPr="001D61F6">
        <w:rPr>
          <w:rFonts w:cs="Arial"/>
        </w:rPr>
        <w:t xml:space="preserve"> confrontée à des difficultés éducatives et relationnelles</w:t>
      </w:r>
      <w:r>
        <w:rPr>
          <w:rFonts w:cs="Arial"/>
        </w:rPr>
        <w:t>,</w:t>
      </w:r>
      <w:r w:rsidRPr="001D61F6">
        <w:rPr>
          <w:rFonts w:cs="Arial"/>
        </w:rPr>
        <w:t xml:space="preserve"> par des actions </w:t>
      </w:r>
      <w:r w:rsidRPr="001D61F6">
        <w:rPr>
          <w:rFonts w:cs="Arial"/>
          <w:b/>
        </w:rPr>
        <w:t>d’évaluation et d’accompagnement</w:t>
      </w:r>
      <w:r w:rsidRPr="001D61F6">
        <w:rPr>
          <w:rFonts w:cs="Arial"/>
        </w:rPr>
        <w:t xml:space="preserve"> (prévention et protection).</w:t>
      </w:r>
    </w:p>
    <w:p w14:paraId="358E5EC9" w14:textId="77777777" w:rsidR="007B7A5A" w:rsidRDefault="007B7A5A" w:rsidP="007B7A5A">
      <w:pPr>
        <w:rPr>
          <w:rFonts w:cs="Arial"/>
        </w:rPr>
      </w:pPr>
    </w:p>
    <w:p w14:paraId="31D71A70" w14:textId="77777777" w:rsidR="007B7A5A" w:rsidRPr="007B7A5A" w:rsidRDefault="007B7A5A" w:rsidP="007B7A5A">
      <w:pPr>
        <w:rPr>
          <w:rFonts w:cs="Arial"/>
        </w:rPr>
      </w:pPr>
      <w:r>
        <w:rPr>
          <w:rFonts w:cs="Arial"/>
        </w:rPr>
        <w:t>V</w:t>
      </w:r>
      <w:r w:rsidRPr="001D61F6">
        <w:rPr>
          <w:rFonts w:cs="Arial"/>
        </w:rPr>
        <w:t>eille</w:t>
      </w:r>
      <w:r>
        <w:rPr>
          <w:rFonts w:cs="Arial"/>
        </w:rPr>
        <w:t>r</w:t>
      </w:r>
      <w:r w:rsidRPr="001D61F6">
        <w:rPr>
          <w:rFonts w:cs="Arial"/>
        </w:rPr>
        <w:t xml:space="preserve"> à </w:t>
      </w:r>
      <w:r w:rsidRPr="001D61F6">
        <w:rPr>
          <w:rFonts w:cs="Arial"/>
          <w:b/>
        </w:rPr>
        <w:t>la coordination, la continuité et la cohérence des actions</w:t>
      </w:r>
      <w:r w:rsidRPr="001D61F6">
        <w:rPr>
          <w:rFonts w:cs="Arial"/>
        </w:rPr>
        <w:t xml:space="preserve"> menées auprès de l’enfant et de ses parents dans le cadre du placement administratif et judiciaire.</w:t>
      </w:r>
    </w:p>
    <w:p w14:paraId="241E173A" w14:textId="77777777" w:rsidR="007B7A5A" w:rsidRDefault="007B7A5A" w:rsidP="007B7A5A">
      <w:pPr>
        <w:spacing w:after="120"/>
        <w:rPr>
          <w:rFonts w:cs="Arial"/>
          <w:b/>
        </w:rPr>
      </w:pPr>
    </w:p>
    <w:p w14:paraId="316DCC0F" w14:textId="77777777" w:rsidR="007B7A5A" w:rsidRPr="001D61F6" w:rsidRDefault="007B7A5A" w:rsidP="007B7A5A">
      <w:pPr>
        <w:spacing w:after="120"/>
        <w:rPr>
          <w:rFonts w:cs="Arial"/>
          <w:b/>
        </w:rPr>
      </w:pPr>
      <w:r w:rsidRPr="001D61F6">
        <w:rPr>
          <w:rFonts w:cs="Arial"/>
          <w:b/>
        </w:rPr>
        <w:t>Vos principales activités</w:t>
      </w:r>
      <w:r>
        <w:rPr>
          <w:rFonts w:cs="Arial"/>
          <w:b/>
        </w:rPr>
        <w:t xml:space="preserve"> </w:t>
      </w:r>
      <w:r w:rsidRPr="001D61F6">
        <w:rPr>
          <w:rFonts w:cs="Arial"/>
          <w:b/>
        </w:rPr>
        <w:t>?</w:t>
      </w:r>
    </w:p>
    <w:p w14:paraId="5C3A39EF" w14:textId="77777777" w:rsidR="007B7A5A" w:rsidRPr="001D61F6" w:rsidRDefault="007B7A5A" w:rsidP="007B7A5A">
      <w:pPr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rFonts w:eastAsiaTheme="minorHAnsi" w:cs="Arial"/>
        </w:rPr>
      </w:pPr>
      <w:r w:rsidRPr="001D61F6">
        <w:rPr>
          <w:rFonts w:eastAsiaTheme="minorHAnsi" w:cs="Arial"/>
        </w:rPr>
        <w:t>participer à l’évaluation des informations préoccupantes</w:t>
      </w:r>
      <w:r>
        <w:rPr>
          <w:rFonts w:eastAsiaTheme="minorHAnsi" w:cs="Arial"/>
        </w:rPr>
        <w:t>,</w:t>
      </w:r>
    </w:p>
    <w:p w14:paraId="40CD6189" w14:textId="77777777" w:rsidR="007B7A5A" w:rsidRPr="001D61F6" w:rsidRDefault="007B7A5A" w:rsidP="007B7A5A">
      <w:pPr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rFonts w:eastAsiaTheme="minorHAnsi" w:cs="Arial"/>
        </w:rPr>
      </w:pPr>
      <w:r w:rsidRPr="001D61F6">
        <w:rPr>
          <w:rFonts w:eastAsiaTheme="minorHAnsi" w:cs="Arial"/>
        </w:rPr>
        <w:t>m</w:t>
      </w:r>
      <w:r>
        <w:rPr>
          <w:rFonts w:eastAsiaTheme="minorHAnsi" w:cs="Arial"/>
        </w:rPr>
        <w:t>e</w:t>
      </w:r>
      <w:r w:rsidRPr="001D61F6">
        <w:rPr>
          <w:rFonts w:eastAsiaTheme="minorHAnsi" w:cs="Arial"/>
        </w:rPr>
        <w:t>ner des actions d’évaluation approfondie</w:t>
      </w:r>
      <w:r>
        <w:rPr>
          <w:rFonts w:eastAsiaTheme="minorHAnsi" w:cs="Arial"/>
        </w:rPr>
        <w:t>,</w:t>
      </w:r>
    </w:p>
    <w:p w14:paraId="2223AB33" w14:textId="77777777" w:rsidR="007B7A5A" w:rsidRPr="001D61F6" w:rsidRDefault="007B7A5A" w:rsidP="007B7A5A">
      <w:pPr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rFonts w:eastAsiaTheme="minorHAnsi" w:cs="Arial"/>
        </w:rPr>
      </w:pPr>
      <w:r w:rsidRPr="001D61F6">
        <w:rPr>
          <w:rFonts w:eastAsiaTheme="minorHAnsi" w:cs="Arial"/>
        </w:rPr>
        <w:t>accompagner les enfants accueillis sur la durée du placement</w:t>
      </w:r>
      <w:r>
        <w:rPr>
          <w:rFonts w:eastAsiaTheme="minorHAnsi" w:cs="Arial"/>
        </w:rPr>
        <w:t>,</w:t>
      </w:r>
    </w:p>
    <w:p w14:paraId="4D6B829E" w14:textId="77777777" w:rsidR="007B7A5A" w:rsidRPr="00991518" w:rsidRDefault="007B7A5A" w:rsidP="007B7A5A">
      <w:pPr>
        <w:pStyle w:val="Paragraphedeliste"/>
        <w:widowControl/>
        <w:numPr>
          <w:ilvl w:val="0"/>
          <w:numId w:val="31"/>
        </w:numPr>
        <w:contextualSpacing/>
        <w:jc w:val="both"/>
        <w:rPr>
          <w:rFonts w:cs="Arial"/>
        </w:rPr>
      </w:pPr>
      <w:r w:rsidRPr="001D61F6">
        <w:rPr>
          <w:rFonts w:eastAsiaTheme="minorHAnsi" w:cs="Arial"/>
        </w:rPr>
        <w:t>co-piloter</w:t>
      </w:r>
      <w:r>
        <w:rPr>
          <w:rFonts w:eastAsiaTheme="minorHAnsi" w:cs="Arial"/>
        </w:rPr>
        <w:t xml:space="preserve"> </w:t>
      </w:r>
      <w:r w:rsidRPr="001D61F6">
        <w:rPr>
          <w:rFonts w:eastAsiaTheme="minorHAnsi" w:cs="Arial"/>
        </w:rPr>
        <w:t>le projet pour l’enfant</w:t>
      </w:r>
      <w:r>
        <w:rPr>
          <w:rFonts w:eastAsiaTheme="minorHAnsi" w:cs="Arial"/>
        </w:rPr>
        <w:t>.</w:t>
      </w:r>
    </w:p>
    <w:p w14:paraId="307EBEFE" w14:textId="77777777" w:rsidR="007B7A5A" w:rsidRDefault="007B7A5A" w:rsidP="007B7A5A">
      <w:pPr>
        <w:rPr>
          <w:rFonts w:cs="Arial"/>
        </w:rPr>
      </w:pPr>
    </w:p>
    <w:p w14:paraId="0971D6B7" w14:textId="77777777" w:rsidR="00E04450" w:rsidRDefault="007B7A5A" w:rsidP="007B7A5A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</w:rPr>
      </w:pPr>
      <w:r>
        <w:rPr>
          <w:rFonts w:cs="Arial"/>
          <w:b/>
        </w:rPr>
        <w:t>Vous contribuerez à un accompagnement de qualité des mineurs qui nous sont confiés, en lien avec les partenaires de proximité qui maillent le territoire !</w:t>
      </w:r>
    </w:p>
    <w:p w14:paraId="6F46E60C" w14:textId="77777777" w:rsidR="007B7A5A" w:rsidRPr="00E04450" w:rsidRDefault="007B7A5A" w:rsidP="007B7A5A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 w:cs="Arial"/>
          <w:sz w:val="24"/>
          <w:szCs w:val="22"/>
          <w:lang w:eastAsia="en-US"/>
        </w:rPr>
      </w:pPr>
    </w:p>
    <w:p w14:paraId="0DF443B6" w14:textId="77777777" w:rsidR="00AD2AFB" w:rsidRPr="00927ED2" w:rsidRDefault="00AD2AFB" w:rsidP="001D10C1">
      <w:pPr>
        <w:shd w:val="clear" w:color="auto" w:fill="FDC537"/>
        <w:spacing w:after="180"/>
        <w:jc w:val="both"/>
        <w:rPr>
          <w:rFonts w:cs="Arial"/>
          <w:b/>
          <w:sz w:val="24"/>
          <w:szCs w:val="22"/>
        </w:rPr>
      </w:pPr>
      <w:r w:rsidRPr="00927ED2">
        <w:rPr>
          <w:rFonts w:cs="Arial"/>
          <w:b/>
          <w:sz w:val="24"/>
          <w:szCs w:val="22"/>
        </w:rPr>
        <w:t>Votre profil</w:t>
      </w:r>
    </w:p>
    <w:p w14:paraId="6ED65F93" w14:textId="77777777" w:rsidR="00A43691" w:rsidRPr="00A43691" w:rsidRDefault="00A43691" w:rsidP="00A43691">
      <w:pPr>
        <w:jc w:val="both"/>
        <w:rPr>
          <w:rFonts w:cs="Arial"/>
          <w:szCs w:val="22"/>
        </w:rPr>
      </w:pPr>
      <w:bookmarkStart w:id="0" w:name="_Hlk146035070"/>
      <w:r w:rsidRPr="00A43691">
        <w:rPr>
          <w:rFonts w:cs="Arial"/>
          <w:szCs w:val="22"/>
        </w:rPr>
        <w:t xml:space="preserve">Diplôme d'état exigé </w:t>
      </w:r>
      <w:r w:rsidR="009448C8">
        <w:rPr>
          <w:rFonts w:cs="Arial"/>
          <w:szCs w:val="22"/>
        </w:rPr>
        <w:t>d’</w:t>
      </w:r>
      <w:r w:rsidR="009448C8" w:rsidRPr="009448C8">
        <w:rPr>
          <w:rFonts w:cs="Arial"/>
          <w:b/>
          <w:szCs w:val="22"/>
        </w:rPr>
        <w:t xml:space="preserve">Assistant de service social </w:t>
      </w:r>
      <w:r w:rsidR="009448C8">
        <w:rPr>
          <w:rFonts w:cs="Arial"/>
          <w:szCs w:val="22"/>
        </w:rPr>
        <w:t xml:space="preserve">ou </w:t>
      </w:r>
      <w:r w:rsidRPr="009448C8">
        <w:rPr>
          <w:rFonts w:cs="Arial"/>
          <w:szCs w:val="22"/>
        </w:rPr>
        <w:t>d’</w:t>
      </w:r>
      <w:r w:rsidRPr="009448C8">
        <w:rPr>
          <w:rFonts w:cs="Arial"/>
          <w:b/>
          <w:szCs w:val="22"/>
        </w:rPr>
        <w:t>Educateur spécialisé</w:t>
      </w:r>
      <w:r w:rsidRPr="00A43691">
        <w:rPr>
          <w:rFonts w:cs="Arial"/>
          <w:szCs w:val="22"/>
        </w:rPr>
        <w:t xml:space="preserve">, titulaire du permis B. </w:t>
      </w:r>
    </w:p>
    <w:p w14:paraId="311D8F07" w14:textId="77777777" w:rsidR="00AD2AFB" w:rsidRPr="00A43691" w:rsidRDefault="00A43691" w:rsidP="00A43691">
      <w:pPr>
        <w:jc w:val="both"/>
        <w:rPr>
          <w:rFonts w:cs="Arial"/>
          <w:szCs w:val="22"/>
        </w:rPr>
      </w:pPr>
      <w:r w:rsidRPr="00A43691">
        <w:rPr>
          <w:rFonts w:cs="Arial"/>
          <w:szCs w:val="22"/>
        </w:rPr>
        <w:t>Votre sens de l’écoute, votre empathie et votre excellent relationnel sont vos atouts pour créer et développer une relation de confiance.</w:t>
      </w:r>
    </w:p>
    <w:p w14:paraId="5604C680" w14:textId="77777777" w:rsidR="00A43691" w:rsidRDefault="00A43691" w:rsidP="00AD2AFB">
      <w:pPr>
        <w:jc w:val="both"/>
        <w:rPr>
          <w:rFonts w:cs="Arial"/>
          <w:b/>
          <w:szCs w:val="22"/>
        </w:rPr>
      </w:pPr>
    </w:p>
    <w:p w14:paraId="103FF6DE" w14:textId="77777777" w:rsidR="00AD2AFB" w:rsidRPr="009C0129" w:rsidRDefault="00AD2AFB" w:rsidP="00AD2AFB">
      <w:pPr>
        <w:jc w:val="both"/>
        <w:rPr>
          <w:rFonts w:cs="Arial"/>
          <w:b/>
          <w:szCs w:val="22"/>
        </w:rPr>
      </w:pPr>
      <w:r w:rsidRPr="009C0129">
        <w:rPr>
          <w:rFonts w:cs="Arial"/>
          <w:b/>
          <w:szCs w:val="22"/>
        </w:rPr>
        <w:t>Votre plus ?</w:t>
      </w:r>
    </w:p>
    <w:p w14:paraId="00EE5860" w14:textId="77777777" w:rsidR="00AD2AFB" w:rsidRPr="009C0129" w:rsidRDefault="00AD2AFB" w:rsidP="00AD2AFB">
      <w:pPr>
        <w:jc w:val="both"/>
        <w:rPr>
          <w:rFonts w:cs="Arial"/>
          <w:szCs w:val="22"/>
        </w:rPr>
      </w:pPr>
      <w:r w:rsidRPr="009C0129">
        <w:rPr>
          <w:rFonts w:cs="Arial"/>
          <w:szCs w:val="22"/>
        </w:rPr>
        <w:t>Votre goût pour le travail en équipe pluridisciplinaire.</w:t>
      </w:r>
    </w:p>
    <w:bookmarkEnd w:id="0"/>
    <w:p w14:paraId="52C1176B" w14:textId="77777777" w:rsidR="00AD2AFB" w:rsidRPr="001D10C1" w:rsidRDefault="00AD2AFB" w:rsidP="00AD2AFB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 w:cs="Arial"/>
          <w:sz w:val="24"/>
          <w:szCs w:val="22"/>
          <w:lang w:eastAsia="en-US"/>
        </w:rPr>
      </w:pPr>
    </w:p>
    <w:p w14:paraId="54AC34B8" w14:textId="77777777" w:rsidR="00971AF0" w:rsidRPr="00927ED2" w:rsidRDefault="00E16250" w:rsidP="001D10C1">
      <w:pPr>
        <w:shd w:val="clear" w:color="auto" w:fill="FDC537"/>
        <w:spacing w:after="180"/>
        <w:jc w:val="both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Quotité et lieu</w:t>
      </w:r>
      <w:r w:rsidR="00971AF0" w:rsidRPr="00927ED2">
        <w:rPr>
          <w:rFonts w:cs="Arial"/>
          <w:b/>
          <w:sz w:val="24"/>
          <w:szCs w:val="22"/>
        </w:rPr>
        <w:t xml:space="preserve"> de travail</w:t>
      </w:r>
    </w:p>
    <w:p w14:paraId="6D6F5BC5" w14:textId="77777777" w:rsidR="007B7A5A" w:rsidRPr="00D10CF3" w:rsidRDefault="007B7A5A" w:rsidP="007B7A5A">
      <w:pPr>
        <w:pStyle w:val="Paragraphedeliste"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4 </w:t>
      </w:r>
      <w:r w:rsidRPr="00D10CF3">
        <w:t>Poste</w:t>
      </w:r>
      <w:r>
        <w:t>s</w:t>
      </w:r>
      <w:r w:rsidRPr="00D10CF3">
        <w:t xml:space="preserve"> à temps complet</w:t>
      </w:r>
      <w:r>
        <w:t>.</w:t>
      </w:r>
    </w:p>
    <w:p w14:paraId="6420881B" w14:textId="77777777" w:rsidR="007B7A5A" w:rsidRPr="005F2E9E" w:rsidRDefault="007B7A5A" w:rsidP="007B7A5A">
      <w:pPr>
        <w:pStyle w:val="Paragraphedeliste"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2 </w:t>
      </w:r>
      <w:r w:rsidRPr="00B62954">
        <w:t>Poste</w:t>
      </w:r>
      <w:r>
        <w:t>s</w:t>
      </w:r>
      <w:r w:rsidRPr="00B62954">
        <w:t xml:space="preserve"> en résidence administrative à la </w:t>
      </w:r>
      <w:r>
        <w:t>MSD</w:t>
      </w:r>
      <w:r w:rsidRPr="00B62954">
        <w:t xml:space="preserve"> de </w:t>
      </w:r>
      <w:r>
        <w:t>Cahors</w:t>
      </w:r>
      <w:r w:rsidRPr="00B62954">
        <w:t xml:space="preserve">, située </w:t>
      </w:r>
      <w:r>
        <w:rPr>
          <w:rFonts w:cs="Arial"/>
          <w:color w:val="202124"/>
          <w:sz w:val="21"/>
          <w:szCs w:val="21"/>
          <w:shd w:val="clear" w:color="auto" w:fill="FFFFFF"/>
        </w:rPr>
        <w:t>92, Rue Joachim Murat à Cahors, ville nichée dans son méandre du Lot qui est prête à vous surprendre !</w:t>
      </w:r>
    </w:p>
    <w:p w14:paraId="4F12513E" w14:textId="77777777" w:rsidR="007B7A5A" w:rsidRPr="005F2E9E" w:rsidRDefault="007B7A5A" w:rsidP="007B7A5A">
      <w:pPr>
        <w:pStyle w:val="Paragraphedeliste"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t xml:space="preserve">2 Postes </w:t>
      </w:r>
      <w:r w:rsidRPr="00B62954">
        <w:t xml:space="preserve">en résidence administrative à la </w:t>
      </w:r>
      <w:r>
        <w:t>MSD de</w:t>
      </w:r>
      <w:r w:rsidRPr="00B62954">
        <w:t xml:space="preserve"> </w:t>
      </w:r>
      <w:r>
        <w:t>Gourdon</w:t>
      </w:r>
      <w:r w:rsidRPr="00B62954">
        <w:t xml:space="preserve">, située </w:t>
      </w:r>
      <w:r w:rsidRPr="001D6608">
        <w:rPr>
          <w:rFonts w:cs="Arial"/>
          <w:color w:val="202124"/>
          <w:sz w:val="21"/>
          <w:szCs w:val="21"/>
          <w:shd w:val="clear" w:color="auto" w:fill="FFFFFF"/>
        </w:rPr>
        <w:t xml:space="preserve">place Jean-Jacques Chapou à Gourdon, </w:t>
      </w:r>
      <w:r w:rsidRPr="00075FBB">
        <w:rPr>
          <w:rFonts w:cs="Arial"/>
        </w:rPr>
        <w:t>une ville médiévale qui a su préserver son patrimoine architectural et historique</w:t>
      </w:r>
      <w:r>
        <w:rPr>
          <w:rFonts w:cs="Arial"/>
        </w:rPr>
        <w:t>.</w:t>
      </w:r>
    </w:p>
    <w:p w14:paraId="0CC3A4C6" w14:textId="77777777" w:rsidR="007B7A5A" w:rsidRPr="005F2E9E" w:rsidRDefault="007B7A5A" w:rsidP="007B7A5A">
      <w:pPr>
        <w:pStyle w:val="Paragraphedeliste"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44660C">
        <w:rPr>
          <w:b/>
        </w:rPr>
        <w:t>Déplacements sur l’ensemble du département</w:t>
      </w:r>
      <w:r>
        <w:rPr>
          <w:b/>
        </w:rPr>
        <w:t xml:space="preserve"> / Pas d’internat.</w:t>
      </w:r>
    </w:p>
    <w:p w14:paraId="4894ECF6" w14:textId="77777777" w:rsidR="00B61AA2" w:rsidRDefault="00B61AA2" w:rsidP="0045721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 w:cs="Arial"/>
          <w:szCs w:val="22"/>
          <w:lang w:eastAsia="en-US"/>
        </w:rPr>
      </w:pPr>
    </w:p>
    <w:p w14:paraId="14537994" w14:textId="77777777" w:rsidR="00B61AA2" w:rsidRPr="00927ED2" w:rsidRDefault="00B61AA2" w:rsidP="001D10C1">
      <w:pPr>
        <w:shd w:val="clear" w:color="auto" w:fill="FDC537"/>
        <w:spacing w:after="180"/>
        <w:jc w:val="both"/>
        <w:rPr>
          <w:rFonts w:cs="Arial"/>
          <w:b/>
          <w:sz w:val="24"/>
          <w:szCs w:val="22"/>
        </w:rPr>
      </w:pPr>
      <w:r w:rsidRPr="00927ED2">
        <w:rPr>
          <w:rFonts w:cs="Arial"/>
          <w:b/>
          <w:sz w:val="24"/>
          <w:szCs w:val="22"/>
        </w:rPr>
        <w:t>Rémunération</w:t>
      </w:r>
    </w:p>
    <w:p w14:paraId="616BDEEE" w14:textId="77777777" w:rsidR="005C17E8" w:rsidRDefault="005C17E8" w:rsidP="005C17E8">
      <w:pPr>
        <w:rPr>
          <w:rFonts w:cs="Arial"/>
          <w:b/>
        </w:rPr>
      </w:pPr>
      <w:r>
        <w:rPr>
          <w:rFonts w:cs="Arial"/>
          <w:b/>
        </w:rPr>
        <w:t>Vous êtes fonctionnaire ?</w:t>
      </w:r>
    </w:p>
    <w:p w14:paraId="02544B33" w14:textId="77777777" w:rsidR="005C17E8" w:rsidRDefault="005C17E8" w:rsidP="005C17E8">
      <w:pPr>
        <w:rPr>
          <w:rFonts w:cs="Arial"/>
        </w:rPr>
      </w:pPr>
      <w:r>
        <w:rPr>
          <w:rFonts w:cs="Arial"/>
        </w:rPr>
        <w:t>Catégorie A de la filière médico-sociale de la FPT.</w:t>
      </w:r>
    </w:p>
    <w:p w14:paraId="76D584DE" w14:textId="77777777" w:rsidR="005C17E8" w:rsidRDefault="005C17E8" w:rsidP="005C17E8">
      <w:pPr>
        <w:rPr>
          <w:rFonts w:cs="Arial"/>
        </w:rPr>
      </w:pPr>
      <w:r>
        <w:t>Régime indemnitaire : 490 € bruts mensuels</w:t>
      </w:r>
    </w:p>
    <w:p w14:paraId="78573255" w14:textId="77777777" w:rsidR="005C17E8" w:rsidRDefault="005C17E8" w:rsidP="005C17E8">
      <w:pPr>
        <w:rPr>
          <w:rFonts w:cs="Arial"/>
        </w:rPr>
      </w:pPr>
    </w:p>
    <w:p w14:paraId="4432D732" w14:textId="77777777" w:rsidR="005C17E8" w:rsidRDefault="005C17E8" w:rsidP="005C17E8">
      <w:pPr>
        <w:rPr>
          <w:rFonts w:cs="Arial"/>
          <w:b/>
        </w:rPr>
      </w:pPr>
      <w:r>
        <w:rPr>
          <w:rFonts w:cs="Arial"/>
          <w:b/>
        </w:rPr>
        <w:t>Vous n’êtes pas fonctionnaire ?</w:t>
      </w:r>
    </w:p>
    <w:p w14:paraId="6D767DCA" w14:textId="77777777" w:rsidR="005C17E8" w:rsidRDefault="005C17E8" w:rsidP="005C17E8">
      <w:pPr>
        <w:rPr>
          <w:rFonts w:cs="Arial"/>
        </w:rPr>
      </w:pPr>
      <w:r>
        <w:rPr>
          <w:rFonts w:cs="Arial"/>
        </w:rPr>
        <w:t>Vos années d’expérience sont prises en compte pour déterminer le niveau de votre rémunération !</w:t>
      </w:r>
    </w:p>
    <w:p w14:paraId="75C4AC69" w14:textId="77777777" w:rsidR="005C17E8" w:rsidRDefault="005C17E8" w:rsidP="005C17E8">
      <w:pPr>
        <w:rPr>
          <w:rFonts w:cs="Arial"/>
        </w:rPr>
      </w:pPr>
      <w:r>
        <w:t>Prime : 490 € bruts mensuels</w:t>
      </w:r>
    </w:p>
    <w:p w14:paraId="15172611" w14:textId="77777777" w:rsidR="005C17E8" w:rsidRDefault="005C17E8" w:rsidP="005C17E8">
      <w:pPr>
        <w:rPr>
          <w:rFonts w:cs="Arial"/>
        </w:rPr>
      </w:pPr>
    </w:p>
    <w:p w14:paraId="341C1FA3" w14:textId="77777777" w:rsidR="005C17E8" w:rsidRDefault="005C17E8" w:rsidP="005C17E8">
      <w:pPr>
        <w:rPr>
          <w:rFonts w:cs="Arial"/>
          <w:b/>
        </w:rPr>
      </w:pPr>
      <w:r>
        <w:rPr>
          <w:rFonts w:cs="Arial"/>
          <w:b/>
        </w:rPr>
        <w:t>Vous avez des enfants à charge ?</w:t>
      </w:r>
    </w:p>
    <w:p w14:paraId="35F6724D" w14:textId="77777777" w:rsidR="005C17E8" w:rsidRDefault="005C17E8" w:rsidP="005C17E8">
      <w:pPr>
        <w:rPr>
          <w:rFonts w:cs="Arial"/>
        </w:rPr>
      </w:pPr>
      <w:r>
        <w:rPr>
          <w:rFonts w:cs="Arial"/>
        </w:rPr>
        <w:t>Que vous soyez fonctionnaire ou non, vous pourrez bénéficier du SFT (supplément familial de traitement). Il s’additionne au montant des allocations familiales.</w:t>
      </w:r>
    </w:p>
    <w:p w14:paraId="4A8BD5C1" w14:textId="77777777" w:rsidR="00B61AA2" w:rsidRPr="001D10C1" w:rsidRDefault="00B61AA2" w:rsidP="0045721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 w:cs="Arial"/>
          <w:sz w:val="24"/>
          <w:szCs w:val="22"/>
          <w:lang w:eastAsia="en-US"/>
        </w:rPr>
      </w:pPr>
    </w:p>
    <w:p w14:paraId="71942886" w14:textId="77777777" w:rsidR="000F059D" w:rsidRPr="000F059D" w:rsidRDefault="000F059D" w:rsidP="000F059D">
      <w:pPr>
        <w:shd w:val="clear" w:color="auto" w:fill="FDC537"/>
        <w:spacing w:after="180"/>
        <w:jc w:val="both"/>
        <w:rPr>
          <w:rFonts w:cs="Arial"/>
          <w:b/>
          <w:sz w:val="24"/>
          <w:szCs w:val="22"/>
        </w:rPr>
      </w:pPr>
      <w:r w:rsidRPr="000F059D">
        <w:rPr>
          <w:rFonts w:cs="Arial"/>
          <w:b/>
          <w:sz w:val="24"/>
          <w:szCs w:val="22"/>
        </w:rPr>
        <w:t>Modalités de travail et avantages</w:t>
      </w:r>
    </w:p>
    <w:p w14:paraId="5BE38D98" w14:textId="77777777" w:rsidR="00D10CF3" w:rsidRPr="000A558E" w:rsidRDefault="00D10CF3" w:rsidP="00D10CF3">
      <w:pPr>
        <w:pStyle w:val="NormalWeb"/>
        <w:numPr>
          <w:ilvl w:val="0"/>
          <w:numId w:val="33"/>
        </w:numPr>
        <w:rPr>
          <w:rFonts w:ascii="Arial" w:hAnsi="Arial" w:cs="Arial"/>
          <w:sz w:val="22"/>
          <w:szCs w:val="22"/>
          <w:lang w:val="fr-FR"/>
        </w:rPr>
      </w:pPr>
      <w:r w:rsidRPr="000A558E">
        <w:rPr>
          <w:rFonts w:ascii="Arial" w:hAnsi="Arial" w:cs="Arial"/>
          <w:sz w:val="22"/>
          <w:szCs w:val="22"/>
          <w:lang w:val="fr-FR"/>
        </w:rPr>
        <w:t xml:space="preserve">Des modalités de travail favorables à un équilibre vie personnelle / vie professionnelle : 25 jours de congés par an ; 28,5 de RTT ; Compte Epargne Temps ; jusqu’à </w:t>
      </w:r>
      <w:r w:rsidR="00F93768" w:rsidRPr="00D21E72">
        <w:rPr>
          <w:rFonts w:ascii="Arial" w:hAnsi="Arial" w:cs="Arial"/>
          <w:sz w:val="22"/>
          <w:szCs w:val="22"/>
          <w:lang w:val="fr-FR"/>
        </w:rPr>
        <w:t>4</w:t>
      </w:r>
      <w:r w:rsidRPr="000A558E">
        <w:rPr>
          <w:rFonts w:ascii="Arial" w:hAnsi="Arial" w:cs="Arial"/>
          <w:sz w:val="22"/>
          <w:szCs w:val="22"/>
          <w:lang w:val="fr-FR"/>
        </w:rPr>
        <w:t xml:space="preserve"> jours de télétravail par mois.</w:t>
      </w:r>
    </w:p>
    <w:p w14:paraId="43BBF63B" w14:textId="77777777" w:rsidR="00D10CF3" w:rsidRPr="000A558E" w:rsidRDefault="00D10CF3" w:rsidP="00D10CF3">
      <w:pPr>
        <w:pStyle w:val="NormalWeb"/>
        <w:numPr>
          <w:ilvl w:val="0"/>
          <w:numId w:val="33"/>
        </w:numPr>
        <w:rPr>
          <w:rFonts w:ascii="Arial" w:hAnsi="Arial" w:cs="Arial"/>
          <w:sz w:val="22"/>
          <w:szCs w:val="22"/>
          <w:lang w:val="fr-FR"/>
        </w:rPr>
      </w:pPr>
      <w:r w:rsidRPr="000A558E">
        <w:rPr>
          <w:rFonts w:ascii="Arial" w:hAnsi="Arial" w:cs="Arial"/>
          <w:sz w:val="22"/>
          <w:szCs w:val="22"/>
          <w:lang w:val="fr-FR"/>
        </w:rPr>
        <w:t>Une formation continue tout au long de votre carrière professionnelle.</w:t>
      </w:r>
    </w:p>
    <w:p w14:paraId="1CE2127F" w14:textId="77777777" w:rsidR="00D10CF3" w:rsidRPr="000A558E" w:rsidRDefault="00D10CF3" w:rsidP="00D10CF3">
      <w:pPr>
        <w:pStyle w:val="NormalWeb"/>
        <w:numPr>
          <w:ilvl w:val="0"/>
          <w:numId w:val="33"/>
        </w:numPr>
        <w:rPr>
          <w:rFonts w:ascii="Arial" w:hAnsi="Arial" w:cs="Arial"/>
          <w:sz w:val="22"/>
          <w:szCs w:val="22"/>
          <w:lang w:val="fr-FR"/>
        </w:rPr>
      </w:pPr>
      <w:r w:rsidRPr="000A558E">
        <w:rPr>
          <w:rFonts w:ascii="Arial" w:hAnsi="Arial" w:cs="Arial"/>
          <w:sz w:val="22"/>
          <w:szCs w:val="22"/>
          <w:lang w:val="fr-FR"/>
        </w:rPr>
        <w:t>De multiples possibilités d’évolution en interne.</w:t>
      </w:r>
    </w:p>
    <w:p w14:paraId="27EC5C8B" w14:textId="77777777" w:rsidR="00D10CF3" w:rsidRPr="000A558E" w:rsidRDefault="00D10CF3" w:rsidP="00D10CF3">
      <w:pPr>
        <w:pStyle w:val="NormalWeb"/>
        <w:numPr>
          <w:ilvl w:val="0"/>
          <w:numId w:val="33"/>
        </w:numPr>
        <w:rPr>
          <w:rFonts w:ascii="Arial" w:hAnsi="Arial" w:cs="Arial"/>
          <w:sz w:val="22"/>
          <w:szCs w:val="22"/>
          <w:lang w:val="fr-FR"/>
        </w:rPr>
      </w:pPr>
      <w:r w:rsidRPr="000A558E">
        <w:rPr>
          <w:rFonts w:ascii="Arial" w:hAnsi="Arial" w:cs="Arial"/>
          <w:sz w:val="22"/>
          <w:szCs w:val="22"/>
          <w:lang w:val="fr-FR"/>
        </w:rPr>
        <w:t>Participation sous conditions, aux frais de transports domicile / travail (abonnements de transports en commun, forfait mobilités durables).</w:t>
      </w:r>
    </w:p>
    <w:p w14:paraId="31A70222" w14:textId="77777777" w:rsidR="00D10CF3" w:rsidRPr="000A558E" w:rsidRDefault="00626FC7" w:rsidP="00D10CF3">
      <w:pPr>
        <w:pStyle w:val="NormalWeb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Tickets</w:t>
      </w:r>
      <w:r w:rsidR="00D10CF3" w:rsidRPr="000A558E">
        <w:rPr>
          <w:rFonts w:ascii="Arial" w:hAnsi="Arial" w:cs="Arial"/>
          <w:sz w:val="22"/>
          <w:szCs w:val="22"/>
        </w:rPr>
        <w:t xml:space="preserve"> </w:t>
      </w:r>
      <w:r w:rsidR="00F93768" w:rsidRPr="000A558E">
        <w:rPr>
          <w:rFonts w:ascii="Arial" w:hAnsi="Arial" w:cs="Arial"/>
          <w:sz w:val="22"/>
          <w:szCs w:val="22"/>
        </w:rPr>
        <w:t>restaurant;</w:t>
      </w:r>
      <w:r w:rsidR="00D10CF3" w:rsidRPr="000A558E">
        <w:rPr>
          <w:rFonts w:ascii="Arial" w:hAnsi="Arial" w:cs="Arial"/>
          <w:sz w:val="22"/>
          <w:szCs w:val="22"/>
        </w:rPr>
        <w:t xml:space="preserve"> smartphone professionnel/personnel.</w:t>
      </w:r>
    </w:p>
    <w:p w14:paraId="6F09B0AF" w14:textId="77777777" w:rsidR="00D10CF3" w:rsidRPr="000A558E" w:rsidRDefault="00D10CF3" w:rsidP="00D10CF3">
      <w:pPr>
        <w:pStyle w:val="NormalWeb"/>
        <w:numPr>
          <w:ilvl w:val="0"/>
          <w:numId w:val="33"/>
        </w:numPr>
        <w:rPr>
          <w:rFonts w:ascii="Arial" w:hAnsi="Arial" w:cs="Arial"/>
          <w:sz w:val="22"/>
          <w:szCs w:val="22"/>
          <w:lang w:val="fr-FR"/>
        </w:rPr>
      </w:pPr>
      <w:r w:rsidRPr="000A558E">
        <w:rPr>
          <w:rFonts w:ascii="Arial" w:hAnsi="Arial" w:cs="Arial"/>
          <w:sz w:val="22"/>
          <w:szCs w:val="22"/>
          <w:lang w:val="fr-FR"/>
        </w:rPr>
        <w:t>Des prestations sociales individuelles : adhésion du Département au CNAS, participation à la prise en charge de votre mutuelle santé et / ou prévoyance.</w:t>
      </w:r>
    </w:p>
    <w:p w14:paraId="61CC1DB6" w14:textId="77777777" w:rsidR="00F6063B" w:rsidRPr="000A558E" w:rsidRDefault="00D10CF3" w:rsidP="000A558E">
      <w:pPr>
        <w:pStyle w:val="NormalWeb"/>
        <w:numPr>
          <w:ilvl w:val="0"/>
          <w:numId w:val="33"/>
        </w:numPr>
        <w:rPr>
          <w:rFonts w:ascii="Arial" w:hAnsi="Arial" w:cs="Arial"/>
          <w:sz w:val="22"/>
          <w:szCs w:val="22"/>
          <w:lang w:val="fr-FR"/>
        </w:rPr>
      </w:pPr>
      <w:r w:rsidRPr="000A558E">
        <w:rPr>
          <w:rFonts w:ascii="Arial" w:hAnsi="Arial" w:cs="Arial"/>
          <w:sz w:val="22"/>
          <w:szCs w:val="22"/>
          <w:lang w:val="fr-FR"/>
        </w:rPr>
        <w:t>Des activités et des loisirs à tarifs avantageux pour tous grâce à une équipe d’agents bénévoles organisés en association du personnel.</w:t>
      </w:r>
    </w:p>
    <w:p w14:paraId="6E9CBDEF" w14:textId="77777777" w:rsidR="009C0129" w:rsidRPr="00927ED2" w:rsidRDefault="00864E65" w:rsidP="001D10C1">
      <w:pPr>
        <w:shd w:val="clear" w:color="auto" w:fill="FDC537"/>
        <w:spacing w:after="180"/>
        <w:jc w:val="both"/>
        <w:rPr>
          <w:rFonts w:cs="Arial"/>
          <w:b/>
          <w:sz w:val="24"/>
          <w:szCs w:val="22"/>
        </w:rPr>
      </w:pPr>
      <w:r w:rsidRPr="00927ED2">
        <w:rPr>
          <w:rFonts w:cs="Arial"/>
          <w:b/>
          <w:sz w:val="24"/>
          <w:szCs w:val="22"/>
        </w:rPr>
        <w:t>Vous voulez en savoir plus ?</w:t>
      </w:r>
    </w:p>
    <w:p w14:paraId="0E2F6C78" w14:textId="77777777" w:rsidR="007B7A5A" w:rsidRPr="007B7A5A" w:rsidRDefault="007B7A5A" w:rsidP="007B7A5A">
      <w:pPr>
        <w:ind w:right="74"/>
        <w:rPr>
          <w:rFonts w:cs="Arial"/>
          <w:szCs w:val="22"/>
          <w:lang w:eastAsia="en-US"/>
        </w:rPr>
      </w:pPr>
      <w:r w:rsidRPr="007B7A5A">
        <w:rPr>
          <w:rFonts w:cs="Arial"/>
          <w:szCs w:val="22"/>
          <w:lang w:eastAsia="en-US"/>
        </w:rPr>
        <w:t xml:space="preserve">N’hésitez pas à contacter </w:t>
      </w:r>
      <w:r w:rsidRPr="007B7A5A">
        <w:rPr>
          <w:rFonts w:cs="Arial"/>
          <w:b/>
          <w:szCs w:val="22"/>
          <w:lang w:eastAsia="en-US"/>
        </w:rPr>
        <w:t>Céline Farge</w:t>
      </w:r>
      <w:r w:rsidRPr="007B7A5A">
        <w:rPr>
          <w:rFonts w:cs="Arial"/>
          <w:szCs w:val="22"/>
          <w:lang w:eastAsia="en-US"/>
        </w:rPr>
        <w:t>, chef du service territorial des solidarités de Cahors</w:t>
      </w:r>
      <w:r w:rsidRPr="007B7A5A">
        <w:rPr>
          <w:rFonts w:cs="Arial"/>
          <w:szCs w:val="22"/>
          <w:lang w:eastAsia="en-US"/>
        </w:rPr>
        <w:br/>
        <w:t xml:space="preserve">au </w:t>
      </w:r>
      <w:r w:rsidRPr="007B7A5A">
        <w:rPr>
          <w:rFonts w:cs="Arial"/>
          <w:b/>
          <w:szCs w:val="22"/>
          <w:lang w:eastAsia="en-US"/>
        </w:rPr>
        <w:t>05 65 53 49 74</w:t>
      </w:r>
      <w:r w:rsidRPr="007B7A5A">
        <w:rPr>
          <w:rFonts w:cs="Arial"/>
          <w:szCs w:val="22"/>
          <w:lang w:eastAsia="en-US"/>
        </w:rPr>
        <w:t xml:space="preserve"> et/ou </w:t>
      </w:r>
      <w:r w:rsidRPr="007B7A5A">
        <w:rPr>
          <w:rFonts w:cs="Arial"/>
          <w:b/>
          <w:szCs w:val="22"/>
          <w:lang w:eastAsia="en-US"/>
        </w:rPr>
        <w:t>Marylène Benjamin</w:t>
      </w:r>
      <w:r w:rsidRPr="007B7A5A">
        <w:rPr>
          <w:rFonts w:cs="Arial"/>
          <w:szCs w:val="22"/>
          <w:lang w:eastAsia="en-US"/>
        </w:rPr>
        <w:t xml:space="preserve"> chef du service territorial des solidarités de Gourdon au </w:t>
      </w:r>
      <w:r w:rsidRPr="007B7A5A">
        <w:rPr>
          <w:rFonts w:cs="Arial"/>
          <w:b/>
          <w:szCs w:val="22"/>
          <w:lang w:eastAsia="en-US"/>
        </w:rPr>
        <w:t>05 65 53 47 15.</w:t>
      </w:r>
    </w:p>
    <w:p w14:paraId="4C60E7C6" w14:textId="77777777" w:rsidR="009C0129" w:rsidRPr="001D10C1" w:rsidRDefault="009C0129" w:rsidP="00457211">
      <w:pPr>
        <w:ind w:right="74"/>
        <w:jc w:val="both"/>
        <w:rPr>
          <w:rFonts w:cs="Arial"/>
          <w:sz w:val="24"/>
          <w:szCs w:val="22"/>
        </w:rPr>
      </w:pPr>
    </w:p>
    <w:p w14:paraId="3CA868E7" w14:textId="77777777" w:rsidR="0058255E" w:rsidRPr="00927ED2" w:rsidRDefault="0058255E" w:rsidP="001D10C1">
      <w:pPr>
        <w:shd w:val="clear" w:color="auto" w:fill="FDC537"/>
        <w:spacing w:after="180"/>
        <w:jc w:val="both"/>
        <w:rPr>
          <w:b/>
          <w:smallCaps/>
        </w:rPr>
      </w:pPr>
      <w:r w:rsidRPr="00927ED2">
        <w:rPr>
          <w:rFonts w:ascii="Arial Gras" w:hAnsi="Arial Gras"/>
          <w:b/>
          <w:sz w:val="24"/>
        </w:rPr>
        <w:t>Ce</w:t>
      </w:r>
      <w:r w:rsidR="00927ED2" w:rsidRPr="00927ED2">
        <w:rPr>
          <w:rFonts w:ascii="Arial Gras" w:hAnsi="Arial Gras"/>
          <w:b/>
          <w:sz w:val="24"/>
        </w:rPr>
        <w:t>tte</w:t>
      </w:r>
      <w:r w:rsidRPr="00927ED2">
        <w:rPr>
          <w:rFonts w:ascii="Arial Gras" w:hAnsi="Arial Gras"/>
          <w:b/>
          <w:sz w:val="24"/>
        </w:rPr>
        <w:t xml:space="preserve"> </w:t>
      </w:r>
      <w:r w:rsidR="00927ED2" w:rsidRPr="00927ED2">
        <w:rPr>
          <w:rFonts w:ascii="Arial Gras" w:hAnsi="Arial Gras"/>
          <w:b/>
          <w:sz w:val="24"/>
        </w:rPr>
        <w:t>offre</w:t>
      </w:r>
      <w:r w:rsidRPr="00927ED2">
        <w:rPr>
          <w:rFonts w:ascii="Arial Gras" w:hAnsi="Arial Gras"/>
          <w:b/>
          <w:sz w:val="24"/>
        </w:rPr>
        <w:t xml:space="preserve"> vous intéresse </w:t>
      </w:r>
      <w:r w:rsidR="006E46A7">
        <w:rPr>
          <w:rFonts w:ascii="Arial Gras" w:hAnsi="Arial Gras"/>
          <w:b/>
          <w:sz w:val="24"/>
        </w:rPr>
        <w:t xml:space="preserve">et vous vous reconnaissez dans ce portrait </w:t>
      </w:r>
      <w:r w:rsidRPr="00927ED2">
        <w:rPr>
          <w:rFonts w:ascii="Arial Gras" w:hAnsi="Arial Gras"/>
          <w:b/>
          <w:sz w:val="24"/>
        </w:rPr>
        <w:t>?</w:t>
      </w:r>
    </w:p>
    <w:p w14:paraId="23CD34D2" w14:textId="77777777" w:rsidR="006E46A7" w:rsidRPr="006E46A7" w:rsidRDefault="00927ED2" w:rsidP="00457211">
      <w:pPr>
        <w:overflowPunct w:val="0"/>
        <w:autoSpaceDE w:val="0"/>
        <w:autoSpaceDN w:val="0"/>
        <w:adjustRightInd w:val="0"/>
        <w:ind w:right="23"/>
        <w:jc w:val="both"/>
        <w:textAlignment w:val="baseline"/>
        <w:rPr>
          <w:rFonts w:cs="Arial"/>
          <w:color w:val="0000FF"/>
          <w:u w:val="single"/>
        </w:rPr>
      </w:pPr>
      <w:r>
        <w:rPr>
          <w:rFonts w:cs="Arial"/>
        </w:rPr>
        <w:t xml:space="preserve">Postulez sur notre site web </w:t>
      </w:r>
      <w:r w:rsidR="0058255E" w:rsidRPr="008E70DD">
        <w:rPr>
          <w:rFonts w:cs="Arial"/>
          <w:b/>
        </w:rPr>
        <w:t xml:space="preserve">avant </w:t>
      </w:r>
      <w:r w:rsidR="0058255E" w:rsidRPr="006867BC">
        <w:rPr>
          <w:rFonts w:cs="Arial"/>
          <w:b/>
        </w:rPr>
        <w:t>l</w:t>
      </w:r>
      <w:r w:rsidR="00F93DC8" w:rsidRPr="006867BC">
        <w:rPr>
          <w:rFonts w:cs="Arial"/>
          <w:b/>
        </w:rPr>
        <w:t xml:space="preserve">e vendredi </w:t>
      </w:r>
      <w:r w:rsidR="007B7A5A">
        <w:rPr>
          <w:rFonts w:cs="Arial"/>
          <w:b/>
        </w:rPr>
        <w:t>20</w:t>
      </w:r>
      <w:r w:rsidR="0044660C">
        <w:rPr>
          <w:rFonts w:cs="Arial"/>
          <w:b/>
        </w:rPr>
        <w:t xml:space="preserve"> octobre 2023 </w:t>
      </w:r>
      <w:r>
        <w:rPr>
          <w:rFonts w:cs="Arial"/>
        </w:rPr>
        <w:t>:</w:t>
      </w:r>
      <w:r w:rsidR="00864E65">
        <w:rPr>
          <w:rFonts w:cs="Arial"/>
        </w:rPr>
        <w:t xml:space="preserve"> </w:t>
      </w:r>
      <w:hyperlink r:id="rId7" w:history="1">
        <w:r w:rsidR="00864E65" w:rsidRPr="003F4A69">
          <w:rPr>
            <w:rStyle w:val="Lienhypertexte"/>
            <w:rFonts w:cs="Arial"/>
          </w:rPr>
          <w:t>www.lot.fr/recrutement</w:t>
        </w:r>
      </w:hyperlink>
    </w:p>
    <w:p w14:paraId="12701A08" w14:textId="77777777" w:rsidR="006E46A7" w:rsidRPr="006E46A7" w:rsidRDefault="006E46A7" w:rsidP="006E46A7">
      <w:pPr>
        <w:ind w:right="-1"/>
        <w:jc w:val="both"/>
        <w:rPr>
          <w:rFonts w:cs="Arial"/>
        </w:rPr>
      </w:pPr>
      <w:r w:rsidRPr="006E46A7">
        <w:rPr>
          <w:rFonts w:cs="Arial"/>
        </w:rPr>
        <w:t>Rencontrons-nous, échangeons et retrouvons-nous sur nos projets respectifs !</w:t>
      </w:r>
    </w:p>
    <w:p w14:paraId="71A37228" w14:textId="77777777" w:rsidR="006E46A7" w:rsidRDefault="006E46A7" w:rsidP="00457211">
      <w:pPr>
        <w:overflowPunct w:val="0"/>
        <w:autoSpaceDE w:val="0"/>
        <w:autoSpaceDN w:val="0"/>
        <w:adjustRightInd w:val="0"/>
        <w:ind w:right="23"/>
        <w:jc w:val="both"/>
        <w:textAlignment w:val="baseline"/>
        <w:rPr>
          <w:rFonts w:cs="Arial"/>
        </w:rPr>
      </w:pPr>
    </w:p>
    <w:p w14:paraId="6E4F3E02" w14:textId="77777777" w:rsidR="00FD5E44" w:rsidRPr="003C5E02" w:rsidRDefault="00FD5E44" w:rsidP="00FD5E44">
      <w:pPr>
        <w:ind w:right="74"/>
        <w:jc w:val="both"/>
        <w:rPr>
          <w:rFonts w:cs="Arial"/>
          <w:szCs w:val="22"/>
          <w:lang w:val="en-US"/>
        </w:rPr>
      </w:pPr>
    </w:p>
    <w:p w14:paraId="710ACFEE" w14:textId="2E8BB18C" w:rsidR="00FD5E44" w:rsidRPr="00FD5E44" w:rsidRDefault="00000000" w:rsidP="00FD5E44">
      <w:pPr>
        <w:ind w:right="74"/>
        <w:jc w:val="both"/>
        <w:rPr>
          <w:rFonts w:cs="Arial"/>
          <w:szCs w:val="22"/>
        </w:rPr>
      </w:pPr>
      <w:hyperlink r:id="rId8" w:history="1">
        <w:r w:rsidR="00FD5E44" w:rsidRPr="00FD5E44">
          <w:rPr>
            <w:rStyle w:val="Lienhypertexte"/>
            <w:rFonts w:cs="Arial"/>
            <w:szCs w:val="22"/>
          </w:rPr>
          <w:t>https://careers.flatchr.io/vacancy/vq1xlprajrk96zem-2-referents-educatif-enfance-secteur-cahors-puy-leveque-f-h/apply?partner=75&amp;</w:t>
        </w:r>
      </w:hyperlink>
    </w:p>
    <w:p w14:paraId="46D7CB61" w14:textId="77777777" w:rsidR="0062743D" w:rsidRDefault="0062743D" w:rsidP="00457211">
      <w:pPr>
        <w:ind w:right="74"/>
        <w:jc w:val="both"/>
        <w:rPr>
          <w:rFonts w:cs="Arial"/>
          <w:szCs w:val="22"/>
        </w:rPr>
      </w:pPr>
    </w:p>
    <w:p w14:paraId="5FA2340F" w14:textId="77777777" w:rsidR="0062743D" w:rsidRPr="006E7191" w:rsidRDefault="0062743D" w:rsidP="00457211">
      <w:pPr>
        <w:ind w:right="74"/>
        <w:jc w:val="both"/>
        <w:rPr>
          <w:rFonts w:cs="Arial"/>
          <w:szCs w:val="22"/>
        </w:rPr>
      </w:pPr>
    </w:p>
    <w:sectPr w:rsidR="0062743D" w:rsidRPr="006E7191" w:rsidSect="00457211">
      <w:headerReference w:type="default" r:id="rId9"/>
      <w:footerReference w:type="default" r:id="rId10"/>
      <w:pgSz w:w="11907" w:h="16840" w:code="9"/>
      <w:pgMar w:top="534" w:right="850" w:bottom="4" w:left="1134" w:header="425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6024" w14:textId="77777777" w:rsidR="003A2469" w:rsidRDefault="003A2469">
      <w:r>
        <w:separator/>
      </w:r>
    </w:p>
  </w:endnote>
  <w:endnote w:type="continuationSeparator" w:id="0">
    <w:p w14:paraId="0C952B2B" w14:textId="77777777" w:rsidR="003A2469" w:rsidRDefault="003A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4C6E" w14:textId="77777777" w:rsidR="00DA0E89" w:rsidRPr="00A8268E" w:rsidRDefault="00DA0E89" w:rsidP="00A8268E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7090" w14:textId="77777777" w:rsidR="003A2469" w:rsidRDefault="003A2469">
      <w:r>
        <w:separator/>
      </w:r>
    </w:p>
  </w:footnote>
  <w:footnote w:type="continuationSeparator" w:id="0">
    <w:p w14:paraId="5731C595" w14:textId="77777777" w:rsidR="003A2469" w:rsidRDefault="003A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C2FE" w14:textId="77777777" w:rsidR="00DA0E89" w:rsidRDefault="00DA0E89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93B"/>
    <w:multiLevelType w:val="hybridMultilevel"/>
    <w:tmpl w:val="984873D6"/>
    <w:lvl w:ilvl="0" w:tplc="242C1CC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E59"/>
    <w:multiLevelType w:val="hybridMultilevel"/>
    <w:tmpl w:val="343E77D6"/>
    <w:lvl w:ilvl="0" w:tplc="C85044DC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1F7BC7"/>
    <w:multiLevelType w:val="hybridMultilevel"/>
    <w:tmpl w:val="C958D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04237"/>
    <w:multiLevelType w:val="hybridMultilevel"/>
    <w:tmpl w:val="0330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7259"/>
    <w:multiLevelType w:val="hybridMultilevel"/>
    <w:tmpl w:val="3548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0694E"/>
    <w:multiLevelType w:val="hybridMultilevel"/>
    <w:tmpl w:val="38B8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24A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57323"/>
    <w:multiLevelType w:val="hybridMultilevel"/>
    <w:tmpl w:val="A10CF314"/>
    <w:lvl w:ilvl="0" w:tplc="F480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13C2E"/>
    <w:multiLevelType w:val="hybridMultilevel"/>
    <w:tmpl w:val="C9A8EAE4"/>
    <w:lvl w:ilvl="0" w:tplc="C8504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861DA"/>
    <w:multiLevelType w:val="hybridMultilevel"/>
    <w:tmpl w:val="863E80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7161"/>
    <w:multiLevelType w:val="hybridMultilevel"/>
    <w:tmpl w:val="F1CE30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3157F"/>
    <w:multiLevelType w:val="hybridMultilevel"/>
    <w:tmpl w:val="9A6CA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C50BC"/>
    <w:multiLevelType w:val="multilevel"/>
    <w:tmpl w:val="1F08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A3EEB"/>
    <w:multiLevelType w:val="hybridMultilevel"/>
    <w:tmpl w:val="1B46B8F2"/>
    <w:lvl w:ilvl="0" w:tplc="C8504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C653D"/>
    <w:multiLevelType w:val="hybridMultilevel"/>
    <w:tmpl w:val="8FAEAA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38E3"/>
    <w:multiLevelType w:val="hybridMultilevel"/>
    <w:tmpl w:val="40C05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A92EAC"/>
    <w:multiLevelType w:val="hybridMultilevel"/>
    <w:tmpl w:val="603C41D0"/>
    <w:lvl w:ilvl="0" w:tplc="C8504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46C1F"/>
    <w:multiLevelType w:val="hybridMultilevel"/>
    <w:tmpl w:val="56C08014"/>
    <w:lvl w:ilvl="0" w:tplc="FF9A4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02CB2"/>
    <w:multiLevelType w:val="hybridMultilevel"/>
    <w:tmpl w:val="E7706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EF1C15"/>
    <w:multiLevelType w:val="hybridMultilevel"/>
    <w:tmpl w:val="2D02F7C6"/>
    <w:lvl w:ilvl="0" w:tplc="C8504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B6AC6"/>
    <w:multiLevelType w:val="hybridMultilevel"/>
    <w:tmpl w:val="0016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C03F8"/>
    <w:multiLevelType w:val="hybridMultilevel"/>
    <w:tmpl w:val="F0BE57BA"/>
    <w:lvl w:ilvl="0" w:tplc="C8504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A5CF4"/>
    <w:multiLevelType w:val="hybridMultilevel"/>
    <w:tmpl w:val="33D012B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C50E8"/>
    <w:multiLevelType w:val="hybridMultilevel"/>
    <w:tmpl w:val="1C206B2E"/>
    <w:lvl w:ilvl="0" w:tplc="C8504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D26A8"/>
    <w:multiLevelType w:val="hybridMultilevel"/>
    <w:tmpl w:val="841CBC02"/>
    <w:lvl w:ilvl="0" w:tplc="FE083D4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8E8576B"/>
    <w:multiLevelType w:val="hybridMultilevel"/>
    <w:tmpl w:val="B6BA9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01F14"/>
    <w:multiLevelType w:val="hybridMultilevel"/>
    <w:tmpl w:val="DAD01FBE"/>
    <w:lvl w:ilvl="0" w:tplc="C8504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D1666"/>
    <w:multiLevelType w:val="hybridMultilevel"/>
    <w:tmpl w:val="DF5683C8"/>
    <w:lvl w:ilvl="0" w:tplc="6C961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A2EFC"/>
    <w:multiLevelType w:val="hybridMultilevel"/>
    <w:tmpl w:val="731A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83E18"/>
    <w:multiLevelType w:val="hybridMultilevel"/>
    <w:tmpl w:val="75DE28DA"/>
    <w:lvl w:ilvl="0" w:tplc="C1929C9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6F46"/>
    <w:multiLevelType w:val="hybridMultilevel"/>
    <w:tmpl w:val="3BB025E0"/>
    <w:lvl w:ilvl="0" w:tplc="F2A675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B0C6D"/>
    <w:multiLevelType w:val="hybridMultilevel"/>
    <w:tmpl w:val="B892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D6217"/>
    <w:multiLevelType w:val="hybridMultilevel"/>
    <w:tmpl w:val="999A0ED2"/>
    <w:lvl w:ilvl="0" w:tplc="6C96149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B472C7C"/>
    <w:multiLevelType w:val="hybridMultilevel"/>
    <w:tmpl w:val="9ABCCBB6"/>
    <w:lvl w:ilvl="0" w:tplc="FE083D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77E61"/>
    <w:multiLevelType w:val="hybridMultilevel"/>
    <w:tmpl w:val="618E11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106CF7"/>
    <w:multiLevelType w:val="hybridMultilevel"/>
    <w:tmpl w:val="F942E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716492">
    <w:abstractNumId w:val="12"/>
  </w:num>
  <w:num w:numId="2" w16cid:durableId="713382473">
    <w:abstractNumId w:val="1"/>
  </w:num>
  <w:num w:numId="3" w16cid:durableId="1444760724">
    <w:abstractNumId w:val="0"/>
  </w:num>
  <w:num w:numId="4" w16cid:durableId="973561189">
    <w:abstractNumId w:val="26"/>
  </w:num>
  <w:num w:numId="5" w16cid:durableId="1762799322">
    <w:abstractNumId w:val="31"/>
  </w:num>
  <w:num w:numId="6" w16cid:durableId="1236009907">
    <w:abstractNumId w:val="18"/>
  </w:num>
  <w:num w:numId="7" w16cid:durableId="808284626">
    <w:abstractNumId w:val="7"/>
  </w:num>
  <w:num w:numId="8" w16cid:durableId="11731704">
    <w:abstractNumId w:val="20"/>
  </w:num>
  <w:num w:numId="9" w16cid:durableId="1017000708">
    <w:abstractNumId w:val="22"/>
  </w:num>
  <w:num w:numId="10" w16cid:durableId="1276208216">
    <w:abstractNumId w:val="15"/>
  </w:num>
  <w:num w:numId="11" w16cid:durableId="1187674707">
    <w:abstractNumId w:val="25"/>
  </w:num>
  <w:num w:numId="12" w16cid:durableId="1559781973">
    <w:abstractNumId w:val="2"/>
  </w:num>
  <w:num w:numId="13" w16cid:durableId="1153064735">
    <w:abstractNumId w:val="5"/>
  </w:num>
  <w:num w:numId="14" w16cid:durableId="977413379">
    <w:abstractNumId w:val="23"/>
  </w:num>
  <w:num w:numId="15" w16cid:durableId="1585802648">
    <w:abstractNumId w:val="29"/>
  </w:num>
  <w:num w:numId="16" w16cid:durableId="345446097">
    <w:abstractNumId w:val="9"/>
  </w:num>
  <w:num w:numId="17" w16cid:durableId="282081377">
    <w:abstractNumId w:val="32"/>
  </w:num>
  <w:num w:numId="18" w16cid:durableId="13507497">
    <w:abstractNumId w:val="17"/>
  </w:num>
  <w:num w:numId="19" w16cid:durableId="1090156987">
    <w:abstractNumId w:val="27"/>
  </w:num>
  <w:num w:numId="20" w16cid:durableId="1280914169">
    <w:abstractNumId w:val="16"/>
  </w:num>
  <w:num w:numId="21" w16cid:durableId="111634023">
    <w:abstractNumId w:val="30"/>
  </w:num>
  <w:num w:numId="22" w16cid:durableId="2078941223">
    <w:abstractNumId w:val="4"/>
  </w:num>
  <w:num w:numId="23" w16cid:durableId="1883901819">
    <w:abstractNumId w:val="19"/>
  </w:num>
  <w:num w:numId="24" w16cid:durableId="1931962078">
    <w:abstractNumId w:val="28"/>
  </w:num>
  <w:num w:numId="25" w16cid:durableId="501579697">
    <w:abstractNumId w:val="6"/>
  </w:num>
  <w:num w:numId="26" w16cid:durableId="342129460">
    <w:abstractNumId w:val="14"/>
  </w:num>
  <w:num w:numId="27" w16cid:durableId="752970318">
    <w:abstractNumId w:val="3"/>
  </w:num>
  <w:num w:numId="28" w16cid:durableId="68161129">
    <w:abstractNumId w:val="34"/>
  </w:num>
  <w:num w:numId="29" w16cid:durableId="1901986229">
    <w:abstractNumId w:val="13"/>
  </w:num>
  <w:num w:numId="30" w16cid:durableId="1131048887">
    <w:abstractNumId w:val="8"/>
  </w:num>
  <w:num w:numId="31" w16cid:durableId="1151289197">
    <w:abstractNumId w:val="21"/>
  </w:num>
  <w:num w:numId="32" w16cid:durableId="807166613">
    <w:abstractNumId w:val="10"/>
  </w:num>
  <w:num w:numId="33" w16cid:durableId="1462725451">
    <w:abstractNumId w:val="11"/>
  </w:num>
  <w:num w:numId="34" w16cid:durableId="1160346518">
    <w:abstractNumId w:val="24"/>
  </w:num>
  <w:num w:numId="35" w16cid:durableId="453520746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CC"/>
    <w:rsid w:val="000046A2"/>
    <w:rsid w:val="00007ACC"/>
    <w:rsid w:val="00011378"/>
    <w:rsid w:val="00014A15"/>
    <w:rsid w:val="00014C19"/>
    <w:rsid w:val="00017FF1"/>
    <w:rsid w:val="00022671"/>
    <w:rsid w:val="00030468"/>
    <w:rsid w:val="00030509"/>
    <w:rsid w:val="000324D4"/>
    <w:rsid w:val="000344AF"/>
    <w:rsid w:val="00034FE7"/>
    <w:rsid w:val="00036556"/>
    <w:rsid w:val="00070B13"/>
    <w:rsid w:val="00071AC9"/>
    <w:rsid w:val="00071D39"/>
    <w:rsid w:val="00084533"/>
    <w:rsid w:val="00084D63"/>
    <w:rsid w:val="000A28E9"/>
    <w:rsid w:val="000A2EB3"/>
    <w:rsid w:val="000A558E"/>
    <w:rsid w:val="000B2050"/>
    <w:rsid w:val="000C34B3"/>
    <w:rsid w:val="000C4625"/>
    <w:rsid w:val="000C5384"/>
    <w:rsid w:val="000D1CDF"/>
    <w:rsid w:val="000D2AFB"/>
    <w:rsid w:val="000E277C"/>
    <w:rsid w:val="000F00D0"/>
    <w:rsid w:val="000F059D"/>
    <w:rsid w:val="000F4421"/>
    <w:rsid w:val="000F5076"/>
    <w:rsid w:val="00105EA6"/>
    <w:rsid w:val="00115A92"/>
    <w:rsid w:val="00117321"/>
    <w:rsid w:val="001256CB"/>
    <w:rsid w:val="001370AE"/>
    <w:rsid w:val="0014083B"/>
    <w:rsid w:val="0014317E"/>
    <w:rsid w:val="001449C2"/>
    <w:rsid w:val="001519A1"/>
    <w:rsid w:val="0015637C"/>
    <w:rsid w:val="00163E15"/>
    <w:rsid w:val="001648A7"/>
    <w:rsid w:val="00164EC6"/>
    <w:rsid w:val="0017496C"/>
    <w:rsid w:val="001902F0"/>
    <w:rsid w:val="001921DB"/>
    <w:rsid w:val="00195329"/>
    <w:rsid w:val="001A033B"/>
    <w:rsid w:val="001A0809"/>
    <w:rsid w:val="001A632B"/>
    <w:rsid w:val="001B44B1"/>
    <w:rsid w:val="001B50EC"/>
    <w:rsid w:val="001B73C4"/>
    <w:rsid w:val="001C61F1"/>
    <w:rsid w:val="001C66B5"/>
    <w:rsid w:val="001C6E5E"/>
    <w:rsid w:val="001D07C2"/>
    <w:rsid w:val="001D10C1"/>
    <w:rsid w:val="001E0B8A"/>
    <w:rsid w:val="001E7CCF"/>
    <w:rsid w:val="001E7D28"/>
    <w:rsid w:val="001F19AD"/>
    <w:rsid w:val="00210693"/>
    <w:rsid w:val="002152CE"/>
    <w:rsid w:val="002214FF"/>
    <w:rsid w:val="0022263E"/>
    <w:rsid w:val="002259C3"/>
    <w:rsid w:val="00232B6B"/>
    <w:rsid w:val="00232D33"/>
    <w:rsid w:val="00254B5A"/>
    <w:rsid w:val="00263760"/>
    <w:rsid w:val="00263F56"/>
    <w:rsid w:val="0026505E"/>
    <w:rsid w:val="002708F2"/>
    <w:rsid w:val="00274177"/>
    <w:rsid w:val="002850DE"/>
    <w:rsid w:val="00285D92"/>
    <w:rsid w:val="002871B6"/>
    <w:rsid w:val="002873DB"/>
    <w:rsid w:val="002944EA"/>
    <w:rsid w:val="002A550C"/>
    <w:rsid w:val="002C10DE"/>
    <w:rsid w:val="002C129C"/>
    <w:rsid w:val="002C5F58"/>
    <w:rsid w:val="002C6888"/>
    <w:rsid w:val="002C7AAF"/>
    <w:rsid w:val="002D07A0"/>
    <w:rsid w:val="002D1C79"/>
    <w:rsid w:val="002D5261"/>
    <w:rsid w:val="002E0963"/>
    <w:rsid w:val="002F3DAB"/>
    <w:rsid w:val="002F607A"/>
    <w:rsid w:val="0030641F"/>
    <w:rsid w:val="00310423"/>
    <w:rsid w:val="0031320E"/>
    <w:rsid w:val="003159F3"/>
    <w:rsid w:val="00316523"/>
    <w:rsid w:val="00320349"/>
    <w:rsid w:val="003208D8"/>
    <w:rsid w:val="00326C01"/>
    <w:rsid w:val="003276A3"/>
    <w:rsid w:val="00327D51"/>
    <w:rsid w:val="00333D3D"/>
    <w:rsid w:val="00342EE3"/>
    <w:rsid w:val="003606A7"/>
    <w:rsid w:val="00362755"/>
    <w:rsid w:val="003627EB"/>
    <w:rsid w:val="00366555"/>
    <w:rsid w:val="00370D29"/>
    <w:rsid w:val="003816BF"/>
    <w:rsid w:val="00396AF0"/>
    <w:rsid w:val="003A1A7A"/>
    <w:rsid w:val="003A2469"/>
    <w:rsid w:val="003A4EDB"/>
    <w:rsid w:val="003A629D"/>
    <w:rsid w:val="003A64A9"/>
    <w:rsid w:val="003B06C7"/>
    <w:rsid w:val="003B3F3A"/>
    <w:rsid w:val="003B5018"/>
    <w:rsid w:val="003B6A87"/>
    <w:rsid w:val="003C5E02"/>
    <w:rsid w:val="003D2DD5"/>
    <w:rsid w:val="003E2836"/>
    <w:rsid w:val="003E5BDF"/>
    <w:rsid w:val="003F13E5"/>
    <w:rsid w:val="003F42F4"/>
    <w:rsid w:val="003F5C3D"/>
    <w:rsid w:val="004210AF"/>
    <w:rsid w:val="004271AD"/>
    <w:rsid w:val="00427B11"/>
    <w:rsid w:val="00436922"/>
    <w:rsid w:val="0044209C"/>
    <w:rsid w:val="004425B6"/>
    <w:rsid w:val="00443971"/>
    <w:rsid w:val="00445B60"/>
    <w:rsid w:val="0044660C"/>
    <w:rsid w:val="004536EF"/>
    <w:rsid w:val="00453B4D"/>
    <w:rsid w:val="004556EB"/>
    <w:rsid w:val="00457211"/>
    <w:rsid w:val="00457C2E"/>
    <w:rsid w:val="00463D94"/>
    <w:rsid w:val="004702B1"/>
    <w:rsid w:val="0047090B"/>
    <w:rsid w:val="00470B25"/>
    <w:rsid w:val="004736DA"/>
    <w:rsid w:val="00476D4D"/>
    <w:rsid w:val="00480E72"/>
    <w:rsid w:val="00485A65"/>
    <w:rsid w:val="00490507"/>
    <w:rsid w:val="00492486"/>
    <w:rsid w:val="00497964"/>
    <w:rsid w:val="004A2EC7"/>
    <w:rsid w:val="004A4C61"/>
    <w:rsid w:val="004A79D2"/>
    <w:rsid w:val="004B3622"/>
    <w:rsid w:val="004B7941"/>
    <w:rsid w:val="004C1732"/>
    <w:rsid w:val="004C4DE3"/>
    <w:rsid w:val="004C58F0"/>
    <w:rsid w:val="004D4F37"/>
    <w:rsid w:val="004D6A2B"/>
    <w:rsid w:val="004D7BA5"/>
    <w:rsid w:val="004E094F"/>
    <w:rsid w:val="004E1CA7"/>
    <w:rsid w:val="004E387C"/>
    <w:rsid w:val="004E3AF8"/>
    <w:rsid w:val="004E4349"/>
    <w:rsid w:val="004F2DC3"/>
    <w:rsid w:val="00507D45"/>
    <w:rsid w:val="00511D87"/>
    <w:rsid w:val="00532C5A"/>
    <w:rsid w:val="00536693"/>
    <w:rsid w:val="00536CD6"/>
    <w:rsid w:val="00557D04"/>
    <w:rsid w:val="005609FA"/>
    <w:rsid w:val="005721A0"/>
    <w:rsid w:val="00572A19"/>
    <w:rsid w:val="00572F32"/>
    <w:rsid w:val="00574725"/>
    <w:rsid w:val="0058255E"/>
    <w:rsid w:val="005A25DE"/>
    <w:rsid w:val="005A3D5F"/>
    <w:rsid w:val="005A4A92"/>
    <w:rsid w:val="005A5928"/>
    <w:rsid w:val="005C0F5D"/>
    <w:rsid w:val="005C17E8"/>
    <w:rsid w:val="005C231F"/>
    <w:rsid w:val="005C42B1"/>
    <w:rsid w:val="005C5001"/>
    <w:rsid w:val="005C613B"/>
    <w:rsid w:val="005C7E9F"/>
    <w:rsid w:val="005D71B7"/>
    <w:rsid w:val="005D78AB"/>
    <w:rsid w:val="005D7F98"/>
    <w:rsid w:val="005F4A98"/>
    <w:rsid w:val="005F5C8E"/>
    <w:rsid w:val="00602172"/>
    <w:rsid w:val="00604CF2"/>
    <w:rsid w:val="00605689"/>
    <w:rsid w:val="00605DBF"/>
    <w:rsid w:val="00607E8E"/>
    <w:rsid w:val="00626FC7"/>
    <w:rsid w:val="0062743D"/>
    <w:rsid w:val="00627608"/>
    <w:rsid w:val="006329A0"/>
    <w:rsid w:val="00632EC4"/>
    <w:rsid w:val="00634883"/>
    <w:rsid w:val="006369A0"/>
    <w:rsid w:val="00651FF5"/>
    <w:rsid w:val="00654B4D"/>
    <w:rsid w:val="006609B6"/>
    <w:rsid w:val="00670F89"/>
    <w:rsid w:val="006721B9"/>
    <w:rsid w:val="00673F89"/>
    <w:rsid w:val="00675824"/>
    <w:rsid w:val="00680493"/>
    <w:rsid w:val="00681F9F"/>
    <w:rsid w:val="00682EFA"/>
    <w:rsid w:val="006867BC"/>
    <w:rsid w:val="006A6408"/>
    <w:rsid w:val="006B024F"/>
    <w:rsid w:val="006B05F0"/>
    <w:rsid w:val="006C3AB2"/>
    <w:rsid w:val="006D0347"/>
    <w:rsid w:val="006D56B7"/>
    <w:rsid w:val="006D6877"/>
    <w:rsid w:val="006E46A7"/>
    <w:rsid w:val="006E494A"/>
    <w:rsid w:val="006E674F"/>
    <w:rsid w:val="006E7191"/>
    <w:rsid w:val="006F20AC"/>
    <w:rsid w:val="0070676E"/>
    <w:rsid w:val="00707BC0"/>
    <w:rsid w:val="00712149"/>
    <w:rsid w:val="007175D4"/>
    <w:rsid w:val="00717D46"/>
    <w:rsid w:val="007232AE"/>
    <w:rsid w:val="00724947"/>
    <w:rsid w:val="00725CDE"/>
    <w:rsid w:val="00726A2E"/>
    <w:rsid w:val="007411FE"/>
    <w:rsid w:val="00744F95"/>
    <w:rsid w:val="00744FD4"/>
    <w:rsid w:val="0075012C"/>
    <w:rsid w:val="0075614F"/>
    <w:rsid w:val="00757A94"/>
    <w:rsid w:val="00761CC4"/>
    <w:rsid w:val="00765A27"/>
    <w:rsid w:val="00772397"/>
    <w:rsid w:val="007724D3"/>
    <w:rsid w:val="00772881"/>
    <w:rsid w:val="00780466"/>
    <w:rsid w:val="00780C92"/>
    <w:rsid w:val="00782B92"/>
    <w:rsid w:val="007840EB"/>
    <w:rsid w:val="00795A2B"/>
    <w:rsid w:val="007960FF"/>
    <w:rsid w:val="00796123"/>
    <w:rsid w:val="007A6A37"/>
    <w:rsid w:val="007B261B"/>
    <w:rsid w:val="007B56C4"/>
    <w:rsid w:val="007B6688"/>
    <w:rsid w:val="007B7A5A"/>
    <w:rsid w:val="007C1C51"/>
    <w:rsid w:val="007C1D38"/>
    <w:rsid w:val="007C7B52"/>
    <w:rsid w:val="007D073D"/>
    <w:rsid w:val="007D31A9"/>
    <w:rsid w:val="007D372B"/>
    <w:rsid w:val="007E32B5"/>
    <w:rsid w:val="007E5B30"/>
    <w:rsid w:val="007F022F"/>
    <w:rsid w:val="007F454B"/>
    <w:rsid w:val="007F4769"/>
    <w:rsid w:val="008177CD"/>
    <w:rsid w:val="00824939"/>
    <w:rsid w:val="0084799B"/>
    <w:rsid w:val="00850809"/>
    <w:rsid w:val="00853007"/>
    <w:rsid w:val="008539DF"/>
    <w:rsid w:val="00854F46"/>
    <w:rsid w:val="0085599C"/>
    <w:rsid w:val="00861DA4"/>
    <w:rsid w:val="00864E65"/>
    <w:rsid w:val="008664A3"/>
    <w:rsid w:val="00867FAF"/>
    <w:rsid w:val="00870CC0"/>
    <w:rsid w:val="00875485"/>
    <w:rsid w:val="008914A6"/>
    <w:rsid w:val="00893E86"/>
    <w:rsid w:val="008A4378"/>
    <w:rsid w:val="008B2474"/>
    <w:rsid w:val="008C14D4"/>
    <w:rsid w:val="008C52CE"/>
    <w:rsid w:val="008D2422"/>
    <w:rsid w:val="008E02C0"/>
    <w:rsid w:val="008E413E"/>
    <w:rsid w:val="008E5840"/>
    <w:rsid w:val="008E6FA7"/>
    <w:rsid w:val="008F1546"/>
    <w:rsid w:val="008F28FD"/>
    <w:rsid w:val="008F6279"/>
    <w:rsid w:val="008F7357"/>
    <w:rsid w:val="0090550F"/>
    <w:rsid w:val="009107A3"/>
    <w:rsid w:val="00911934"/>
    <w:rsid w:val="0091705A"/>
    <w:rsid w:val="00926AF6"/>
    <w:rsid w:val="00927ED2"/>
    <w:rsid w:val="0093313F"/>
    <w:rsid w:val="0093449C"/>
    <w:rsid w:val="009448C8"/>
    <w:rsid w:val="00944961"/>
    <w:rsid w:val="00950CD4"/>
    <w:rsid w:val="0095120E"/>
    <w:rsid w:val="00951C92"/>
    <w:rsid w:val="009545AC"/>
    <w:rsid w:val="009546B2"/>
    <w:rsid w:val="00960690"/>
    <w:rsid w:val="0096312D"/>
    <w:rsid w:val="00964963"/>
    <w:rsid w:val="00965DA7"/>
    <w:rsid w:val="00967502"/>
    <w:rsid w:val="00971AF0"/>
    <w:rsid w:val="00974836"/>
    <w:rsid w:val="0097787D"/>
    <w:rsid w:val="00977F64"/>
    <w:rsid w:val="00987335"/>
    <w:rsid w:val="00996D03"/>
    <w:rsid w:val="00997FF5"/>
    <w:rsid w:val="009A09C8"/>
    <w:rsid w:val="009A5582"/>
    <w:rsid w:val="009A572C"/>
    <w:rsid w:val="009A668F"/>
    <w:rsid w:val="009C0129"/>
    <w:rsid w:val="009C26B5"/>
    <w:rsid w:val="009E03D2"/>
    <w:rsid w:val="009E3D92"/>
    <w:rsid w:val="009E431C"/>
    <w:rsid w:val="009F7757"/>
    <w:rsid w:val="00A04197"/>
    <w:rsid w:val="00A07A95"/>
    <w:rsid w:val="00A14B19"/>
    <w:rsid w:val="00A339C5"/>
    <w:rsid w:val="00A353C5"/>
    <w:rsid w:val="00A37585"/>
    <w:rsid w:val="00A43691"/>
    <w:rsid w:val="00A530E4"/>
    <w:rsid w:val="00A720FA"/>
    <w:rsid w:val="00A8268E"/>
    <w:rsid w:val="00AA2218"/>
    <w:rsid w:val="00AB3186"/>
    <w:rsid w:val="00AB4F48"/>
    <w:rsid w:val="00AC125F"/>
    <w:rsid w:val="00AC33E7"/>
    <w:rsid w:val="00AC4338"/>
    <w:rsid w:val="00AC4D8B"/>
    <w:rsid w:val="00AC5FB3"/>
    <w:rsid w:val="00AD275C"/>
    <w:rsid w:val="00AD2AFB"/>
    <w:rsid w:val="00AE003A"/>
    <w:rsid w:val="00AF6645"/>
    <w:rsid w:val="00B01244"/>
    <w:rsid w:val="00B05044"/>
    <w:rsid w:val="00B057C2"/>
    <w:rsid w:val="00B20DEA"/>
    <w:rsid w:val="00B24368"/>
    <w:rsid w:val="00B26637"/>
    <w:rsid w:val="00B27D4E"/>
    <w:rsid w:val="00B30992"/>
    <w:rsid w:val="00B4240F"/>
    <w:rsid w:val="00B50F98"/>
    <w:rsid w:val="00B5197E"/>
    <w:rsid w:val="00B61A00"/>
    <w:rsid w:val="00B61AA2"/>
    <w:rsid w:val="00B62954"/>
    <w:rsid w:val="00B64587"/>
    <w:rsid w:val="00B70468"/>
    <w:rsid w:val="00B73F0F"/>
    <w:rsid w:val="00B74453"/>
    <w:rsid w:val="00B82E5A"/>
    <w:rsid w:val="00B83387"/>
    <w:rsid w:val="00BA0F0A"/>
    <w:rsid w:val="00BA319C"/>
    <w:rsid w:val="00BA3787"/>
    <w:rsid w:val="00BB5C66"/>
    <w:rsid w:val="00BD284D"/>
    <w:rsid w:val="00BE02DE"/>
    <w:rsid w:val="00BF2DED"/>
    <w:rsid w:val="00C06E67"/>
    <w:rsid w:val="00C102A3"/>
    <w:rsid w:val="00C1065A"/>
    <w:rsid w:val="00C22844"/>
    <w:rsid w:val="00C2293E"/>
    <w:rsid w:val="00C24AEE"/>
    <w:rsid w:val="00C45DE9"/>
    <w:rsid w:val="00C56398"/>
    <w:rsid w:val="00C577C3"/>
    <w:rsid w:val="00C57E06"/>
    <w:rsid w:val="00C71893"/>
    <w:rsid w:val="00C84FC9"/>
    <w:rsid w:val="00C90035"/>
    <w:rsid w:val="00CA4188"/>
    <w:rsid w:val="00CB1793"/>
    <w:rsid w:val="00CC0328"/>
    <w:rsid w:val="00CD1B97"/>
    <w:rsid w:val="00CD3D02"/>
    <w:rsid w:val="00CD5E73"/>
    <w:rsid w:val="00CD691C"/>
    <w:rsid w:val="00CF7BF7"/>
    <w:rsid w:val="00CF7D1B"/>
    <w:rsid w:val="00D03BD6"/>
    <w:rsid w:val="00D04DE4"/>
    <w:rsid w:val="00D10CF3"/>
    <w:rsid w:val="00D21678"/>
    <w:rsid w:val="00D21E72"/>
    <w:rsid w:val="00D22E84"/>
    <w:rsid w:val="00D24933"/>
    <w:rsid w:val="00D3028A"/>
    <w:rsid w:val="00D42CBD"/>
    <w:rsid w:val="00D474EB"/>
    <w:rsid w:val="00D573F8"/>
    <w:rsid w:val="00D60F75"/>
    <w:rsid w:val="00D63DC8"/>
    <w:rsid w:val="00D66A7F"/>
    <w:rsid w:val="00D77791"/>
    <w:rsid w:val="00D833AE"/>
    <w:rsid w:val="00DA0E89"/>
    <w:rsid w:val="00DA3C9A"/>
    <w:rsid w:val="00DB45BA"/>
    <w:rsid w:val="00DC41EF"/>
    <w:rsid w:val="00DD1581"/>
    <w:rsid w:val="00DD4404"/>
    <w:rsid w:val="00DE074A"/>
    <w:rsid w:val="00DE0D13"/>
    <w:rsid w:val="00DE108E"/>
    <w:rsid w:val="00DE3F3F"/>
    <w:rsid w:val="00DE7CEA"/>
    <w:rsid w:val="00DF5D99"/>
    <w:rsid w:val="00E04450"/>
    <w:rsid w:val="00E16250"/>
    <w:rsid w:val="00E26CF7"/>
    <w:rsid w:val="00E43B10"/>
    <w:rsid w:val="00E47945"/>
    <w:rsid w:val="00E71B7F"/>
    <w:rsid w:val="00E735D1"/>
    <w:rsid w:val="00E80027"/>
    <w:rsid w:val="00E81282"/>
    <w:rsid w:val="00E827CA"/>
    <w:rsid w:val="00E852FB"/>
    <w:rsid w:val="00E86B26"/>
    <w:rsid w:val="00E87262"/>
    <w:rsid w:val="00E94453"/>
    <w:rsid w:val="00EA117F"/>
    <w:rsid w:val="00EA2CC6"/>
    <w:rsid w:val="00EA44A4"/>
    <w:rsid w:val="00EA71A2"/>
    <w:rsid w:val="00EB112A"/>
    <w:rsid w:val="00EB7E7E"/>
    <w:rsid w:val="00EC68A7"/>
    <w:rsid w:val="00ED2625"/>
    <w:rsid w:val="00ED49A2"/>
    <w:rsid w:val="00EE469B"/>
    <w:rsid w:val="00EE5701"/>
    <w:rsid w:val="00EE690D"/>
    <w:rsid w:val="00EF20A3"/>
    <w:rsid w:val="00EF364A"/>
    <w:rsid w:val="00EF73B9"/>
    <w:rsid w:val="00F00079"/>
    <w:rsid w:val="00F02223"/>
    <w:rsid w:val="00F0380D"/>
    <w:rsid w:val="00F04AD5"/>
    <w:rsid w:val="00F06A15"/>
    <w:rsid w:val="00F14C33"/>
    <w:rsid w:val="00F16326"/>
    <w:rsid w:val="00F1638F"/>
    <w:rsid w:val="00F177D8"/>
    <w:rsid w:val="00F32078"/>
    <w:rsid w:val="00F34554"/>
    <w:rsid w:val="00F36FC9"/>
    <w:rsid w:val="00F439BE"/>
    <w:rsid w:val="00F51765"/>
    <w:rsid w:val="00F5664D"/>
    <w:rsid w:val="00F604CA"/>
    <w:rsid w:val="00F6063B"/>
    <w:rsid w:val="00F621AE"/>
    <w:rsid w:val="00F62B68"/>
    <w:rsid w:val="00F66F3F"/>
    <w:rsid w:val="00F711A3"/>
    <w:rsid w:val="00F71D67"/>
    <w:rsid w:val="00F82F88"/>
    <w:rsid w:val="00F86AAD"/>
    <w:rsid w:val="00F879F2"/>
    <w:rsid w:val="00F92C21"/>
    <w:rsid w:val="00F9336F"/>
    <w:rsid w:val="00F93768"/>
    <w:rsid w:val="00F93DC8"/>
    <w:rsid w:val="00F945E6"/>
    <w:rsid w:val="00F94E0A"/>
    <w:rsid w:val="00FA21CC"/>
    <w:rsid w:val="00FA5C4B"/>
    <w:rsid w:val="00FB336D"/>
    <w:rsid w:val="00FB4D1B"/>
    <w:rsid w:val="00FC24F3"/>
    <w:rsid w:val="00FC30B7"/>
    <w:rsid w:val="00FC58EE"/>
    <w:rsid w:val="00FD5E44"/>
    <w:rsid w:val="00FE120A"/>
    <w:rsid w:val="00FE1C57"/>
    <w:rsid w:val="00FE44DB"/>
    <w:rsid w:val="00FE6AB3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2e2e2,#e4e4e4"/>
    </o:shapedefaults>
    <o:shapelayout v:ext="edit">
      <o:idmap v:ext="edit" data="1"/>
    </o:shapelayout>
  </w:shapeDefaults>
  <w:decimalSymbol w:val=","/>
  <w:listSeparator w:val=";"/>
  <w14:docId w14:val="18499A0A"/>
  <w15:docId w15:val="{426AD71E-AB70-4414-A5DA-C26EAE7E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2AE"/>
    <w:pPr>
      <w:widowControl w:val="0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tabs>
        <w:tab w:val="left" w:pos="6993"/>
      </w:tabs>
      <w:ind w:left="1962" w:right="1487"/>
      <w:jc w:val="center"/>
      <w:outlineLvl w:val="0"/>
    </w:pPr>
    <w:rPr>
      <w:b/>
      <w:snapToGrid w:val="0"/>
      <w:color w:val="000000"/>
    </w:rPr>
  </w:style>
  <w:style w:type="paragraph" w:styleId="Titre2">
    <w:name w:val="heading 2"/>
    <w:basedOn w:val="Normal"/>
    <w:next w:val="Normal"/>
    <w:qFormat/>
    <w:pPr>
      <w:keepNext/>
      <w:ind w:right="-1"/>
      <w:jc w:val="both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rand-Titre">
    <w:name w:val="Grand-Titre"/>
    <w:basedOn w:val="Normal"/>
    <w:pPr>
      <w:jc w:val="center"/>
    </w:pPr>
    <w:rPr>
      <w:b/>
      <w:caps/>
      <w:sz w:val="24"/>
    </w:rPr>
  </w:style>
  <w:style w:type="paragraph" w:customStyle="1" w:styleId="Petit-Titre">
    <w:name w:val="Petit-Titre"/>
    <w:basedOn w:val="Normal"/>
    <w:pPr>
      <w:jc w:val="center"/>
    </w:pPr>
    <w:rPr>
      <w:b/>
      <w:sz w:val="24"/>
    </w:rPr>
  </w:style>
  <w:style w:type="paragraph" w:customStyle="1" w:styleId="Rap1">
    <w:name w:val="Rap1"/>
    <w:basedOn w:val="Normal"/>
    <w:pPr>
      <w:ind w:left="227" w:hanging="227"/>
      <w:jc w:val="both"/>
    </w:pPr>
    <w:rPr>
      <w:b/>
      <w:caps/>
    </w:rPr>
  </w:style>
  <w:style w:type="paragraph" w:customStyle="1" w:styleId="Rap2">
    <w:name w:val="Rap2"/>
    <w:basedOn w:val="Normal"/>
    <w:pPr>
      <w:ind w:left="851" w:hanging="284"/>
      <w:jc w:val="both"/>
    </w:pPr>
    <w:rPr>
      <w:b/>
    </w:rPr>
  </w:style>
  <w:style w:type="paragraph" w:customStyle="1" w:styleId="Rap3">
    <w:name w:val="Rap3"/>
    <w:basedOn w:val="Normal"/>
    <w:pPr>
      <w:ind w:left="1021" w:hanging="170"/>
      <w:jc w:val="both"/>
    </w:pPr>
    <w:rPr>
      <w:b/>
    </w:rPr>
  </w:style>
  <w:style w:type="paragraph" w:customStyle="1" w:styleId="Rap3Enumration">
    <w:name w:val="Rap3Enumération"/>
    <w:basedOn w:val="Normal"/>
    <w:pPr>
      <w:ind w:firstLine="851"/>
      <w:jc w:val="both"/>
    </w:pPr>
  </w:style>
  <w:style w:type="paragraph" w:customStyle="1" w:styleId="Rap4">
    <w:name w:val="Rap4"/>
    <w:basedOn w:val="Normal"/>
    <w:pPr>
      <w:ind w:left="1276" w:hanging="170"/>
      <w:jc w:val="both"/>
    </w:pPr>
    <w:rPr>
      <w:b/>
    </w:rPr>
  </w:style>
  <w:style w:type="paragraph" w:customStyle="1" w:styleId="Rap4Enumration">
    <w:name w:val="Rap4Enumération"/>
    <w:basedOn w:val="Rap4"/>
    <w:pPr>
      <w:ind w:left="0" w:firstLine="1106"/>
    </w:pPr>
    <w:rPr>
      <w:b w:val="0"/>
    </w:rPr>
  </w:style>
  <w:style w:type="paragraph" w:customStyle="1" w:styleId="Raptexte1">
    <w:name w:val="Raptexte1"/>
    <w:basedOn w:val="Normal"/>
    <w:pPr>
      <w:ind w:firstLine="567"/>
      <w:jc w:val="both"/>
    </w:pPr>
  </w:style>
  <w:style w:type="paragraph" w:customStyle="1" w:styleId="Raptexte2">
    <w:name w:val="Raptexte2"/>
    <w:basedOn w:val="Normal"/>
    <w:pPr>
      <w:ind w:firstLine="567"/>
      <w:jc w:val="both"/>
    </w:pPr>
  </w:style>
  <w:style w:type="paragraph" w:customStyle="1" w:styleId="Raptexte3">
    <w:name w:val="Raptexte3"/>
    <w:basedOn w:val="Rap3Enumration"/>
    <w:pPr>
      <w:ind w:firstLine="992"/>
    </w:pPr>
  </w:style>
  <w:style w:type="paragraph" w:customStyle="1" w:styleId="Raptexte4">
    <w:name w:val="Raptexte4"/>
    <w:basedOn w:val="Rap4Enumration"/>
    <w:pPr>
      <w:ind w:firstLine="1276"/>
    </w:pPr>
  </w:style>
  <w:style w:type="paragraph" w:styleId="Textedebulles">
    <w:name w:val="Balloon Text"/>
    <w:basedOn w:val="Normal"/>
    <w:semiHidden/>
    <w:rsid w:val="00EE469B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autoRedefine/>
    <w:rsid w:val="00DE3F3F"/>
    <w:pPr>
      <w:widowControl/>
      <w:spacing w:after="160" w:line="240" w:lineRule="exact"/>
    </w:pPr>
    <w:rPr>
      <w:sz w:val="24"/>
      <w:szCs w:val="24"/>
      <w:lang w:val="en-US" w:eastAsia="en-US"/>
    </w:rPr>
  </w:style>
  <w:style w:type="paragraph" w:styleId="Textebrut">
    <w:name w:val="Plain Text"/>
    <w:basedOn w:val="Normal"/>
    <w:rsid w:val="00EF20A3"/>
    <w:pPr>
      <w:widowControl/>
    </w:pPr>
    <w:rPr>
      <w:rFonts w:ascii="Courier New" w:hAnsi="Courier New" w:cs="Courier New"/>
      <w:sz w:val="20"/>
    </w:rPr>
  </w:style>
  <w:style w:type="character" w:styleId="Lienhypertexte">
    <w:name w:val="Hyperlink"/>
    <w:rsid w:val="008E6FA7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7411FE"/>
    <w:pPr>
      <w:ind w:left="708"/>
    </w:pPr>
  </w:style>
  <w:style w:type="character" w:styleId="Accentuation">
    <w:name w:val="Emphasis"/>
    <w:qFormat/>
    <w:rsid w:val="00FB336D"/>
    <w:rPr>
      <w:i/>
      <w:iCs/>
    </w:rPr>
  </w:style>
  <w:style w:type="paragraph" w:customStyle="1" w:styleId="articlecontenu">
    <w:name w:val="article : contenu"/>
    <w:basedOn w:val="Normal"/>
    <w:rsid w:val="00853007"/>
    <w:pPr>
      <w:widowControl/>
      <w:autoSpaceDE w:val="0"/>
      <w:autoSpaceDN w:val="0"/>
      <w:spacing w:after="140"/>
      <w:ind w:firstLine="284"/>
      <w:jc w:val="both"/>
    </w:pPr>
    <w:rPr>
      <w:rFonts w:cs="Arial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9A558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B0124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10CF3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ParagraphedelisteCar">
    <w:name w:val="Paragraphe de liste Car"/>
    <w:link w:val="Paragraphedeliste"/>
    <w:uiPriority w:val="34"/>
    <w:rsid w:val="007C1D3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flatchr.io/vacancy/vq1xlprajrk96zem-2-referents-educatif-enfance-secteur-cahors-puy-leveque-f-h/apply?partner=75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.fr/recrut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harte\Typ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Type.dot</Template>
  <TotalTime>13</TotalTime>
  <Pages>2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RESSOURCES HUMAINES</vt:lpstr>
    </vt:vector>
  </TitlesOfParts>
  <Company>CONSEIL GENERAL DU LOT</Company>
  <LinksUpToDate>false</LinksUpToDate>
  <CharactersWithSpaces>4523</CharactersWithSpaces>
  <SharedDoc>false</SharedDoc>
  <HLinks>
    <vt:vector size="6" baseType="variant"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mailto:drh@lot.fr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RESSOURCES HUMAINES</dc:title>
  <dc:creator>CG46</dc:creator>
  <cp:lastModifiedBy>FOURNIL Marjorie</cp:lastModifiedBy>
  <cp:revision>4</cp:revision>
  <cp:lastPrinted>2021-01-11T17:05:00Z</cp:lastPrinted>
  <dcterms:created xsi:type="dcterms:W3CDTF">2023-09-27T08:55:00Z</dcterms:created>
  <dcterms:modified xsi:type="dcterms:W3CDTF">2023-09-27T10:07:00Z</dcterms:modified>
</cp:coreProperties>
</file>